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E631" w14:textId="6A453550" w:rsidR="00F01EE6" w:rsidRDefault="6D86FD94" w:rsidP="00F01EE6">
      <w:pPr>
        <w:ind w:left="2154" w:right="-270" w:hanging="1797"/>
        <w:contextualSpacing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MINUTES: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of the </w:t>
      </w:r>
      <w:r w:rsidR="00772258">
        <w:rPr>
          <w:rFonts w:ascii="Calibri" w:eastAsia="Times New Roman" w:hAnsi="Calibri" w:cs="Times New Roman"/>
          <w:sz w:val="22"/>
          <w:szCs w:val="22"/>
        </w:rPr>
        <w:t xml:space="preserve">Annual </w:t>
      </w:r>
      <w:r w:rsidRPr="6D86FD94">
        <w:rPr>
          <w:rFonts w:ascii="Calibri" w:eastAsia="Times New Roman" w:hAnsi="Calibri" w:cs="Times New Roman"/>
          <w:sz w:val="22"/>
          <w:szCs w:val="22"/>
        </w:rPr>
        <w:t>Naunton Parish Council Meeting held on Monday</w:t>
      </w:r>
      <w:r w:rsidR="005828C0">
        <w:rPr>
          <w:rFonts w:ascii="Calibri" w:eastAsia="Times New Roman" w:hAnsi="Calibri" w:cs="Times New Roman"/>
          <w:sz w:val="22"/>
          <w:szCs w:val="22"/>
        </w:rPr>
        <w:t xml:space="preserve"> 19</w:t>
      </w:r>
      <w:r w:rsidR="005828C0" w:rsidRPr="005828C0">
        <w:rPr>
          <w:rFonts w:ascii="Calibri" w:eastAsia="Times New Roman" w:hAnsi="Calibri" w:cs="Times New Roman"/>
          <w:sz w:val="22"/>
          <w:szCs w:val="22"/>
          <w:vertAlign w:val="superscript"/>
        </w:rPr>
        <w:t>th</w:t>
      </w:r>
      <w:r w:rsidR="005828C0">
        <w:rPr>
          <w:rFonts w:ascii="Calibri" w:eastAsia="Times New Roman" w:hAnsi="Calibri" w:cs="Times New Roman"/>
          <w:sz w:val="22"/>
          <w:szCs w:val="22"/>
        </w:rPr>
        <w:t xml:space="preserve"> May 2025 a</w:t>
      </w:r>
      <w:r w:rsidRPr="6D86FD94">
        <w:rPr>
          <w:rFonts w:ascii="Calibri" w:eastAsia="Times New Roman" w:hAnsi="Calibri" w:cs="Times New Roman"/>
          <w:sz w:val="22"/>
          <w:szCs w:val="22"/>
        </w:rPr>
        <w:t>t 7.</w:t>
      </w:r>
      <w:r w:rsidR="00772258">
        <w:rPr>
          <w:rFonts w:ascii="Calibri" w:eastAsia="Times New Roman" w:hAnsi="Calibri" w:cs="Times New Roman"/>
          <w:sz w:val="22"/>
          <w:szCs w:val="22"/>
        </w:rPr>
        <w:t>00</w:t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 pm. </w:t>
      </w:r>
    </w:p>
    <w:p w14:paraId="5272941E" w14:textId="5A55FC03" w:rsidR="00CC6615" w:rsidRDefault="6D86FD94" w:rsidP="00F01EE6">
      <w:pPr>
        <w:ind w:left="2154" w:right="-270" w:hanging="1797"/>
        <w:contextualSpacing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PRESENT: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Parish Councillors:  Charles Hanks, Keith Russell, </w:t>
      </w:r>
      <w:r w:rsidR="00B92D47">
        <w:rPr>
          <w:rFonts w:ascii="Calibri" w:eastAsia="Times New Roman" w:hAnsi="Calibri" w:cs="Times New Roman"/>
          <w:sz w:val="22"/>
          <w:szCs w:val="22"/>
        </w:rPr>
        <w:t>David Pickup</w:t>
      </w:r>
      <w:r w:rsidR="00004463">
        <w:rPr>
          <w:rFonts w:ascii="Calibri" w:eastAsia="Times New Roman" w:hAnsi="Calibri" w:cs="Times New Roman"/>
          <w:sz w:val="22"/>
          <w:szCs w:val="22"/>
        </w:rPr>
        <w:t>,</w:t>
      </w:r>
      <w:r w:rsidR="00A60AE2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C90005">
        <w:rPr>
          <w:rFonts w:ascii="Calibri" w:eastAsia="Times New Roman" w:hAnsi="Calibri" w:cs="Times New Roman"/>
          <w:sz w:val="22"/>
          <w:szCs w:val="22"/>
        </w:rPr>
        <w:t xml:space="preserve">Nicki </w:t>
      </w:r>
      <w:r w:rsidR="00425A48">
        <w:rPr>
          <w:rFonts w:ascii="Calibri" w:eastAsia="Times New Roman" w:hAnsi="Calibri" w:cs="Times New Roman"/>
          <w:sz w:val="22"/>
          <w:szCs w:val="22"/>
        </w:rPr>
        <w:t>Gibberson</w:t>
      </w:r>
      <w:r w:rsidR="00F33FC3">
        <w:rPr>
          <w:rFonts w:ascii="Calibri" w:eastAsia="Times New Roman" w:hAnsi="Calibri" w:cs="Times New Roman"/>
          <w:sz w:val="22"/>
          <w:szCs w:val="22"/>
        </w:rPr>
        <w:t>.</w:t>
      </w:r>
      <w:r w:rsidR="008D6ACA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0AEC2CB4" w14:textId="528A93F6" w:rsidR="00C90005" w:rsidRDefault="00FF1CDE" w:rsidP="00CC6615">
      <w:pPr>
        <w:ind w:left="2160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C</w:t>
      </w:r>
      <w:r w:rsidR="008D6ACA">
        <w:rPr>
          <w:rFonts w:ascii="Calibri" w:eastAsia="Times New Roman" w:hAnsi="Calibri" w:cs="Times New Roman"/>
          <w:sz w:val="22"/>
          <w:szCs w:val="22"/>
        </w:rPr>
        <w:t>DC Cllr Wilkins</w:t>
      </w:r>
      <w:r w:rsidR="00CC1486">
        <w:rPr>
          <w:rFonts w:ascii="Calibri" w:eastAsia="Times New Roman" w:hAnsi="Calibri" w:cs="Times New Roman"/>
          <w:sz w:val="22"/>
          <w:szCs w:val="22"/>
        </w:rPr>
        <w:t xml:space="preserve">  </w:t>
      </w:r>
    </w:p>
    <w:p w14:paraId="7D24D473" w14:textId="0ED76808" w:rsidR="00003FED" w:rsidRDefault="00C90005" w:rsidP="00174279">
      <w:pPr>
        <w:ind w:left="2160" w:hanging="1800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APOLOGIES</w:t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807ECF">
        <w:rPr>
          <w:rFonts w:ascii="Calibri" w:eastAsia="Times New Roman" w:hAnsi="Calibri" w:cs="Times New Roman"/>
          <w:sz w:val="22"/>
          <w:szCs w:val="22"/>
        </w:rPr>
        <w:t>None as all councillors attended.</w:t>
      </w:r>
      <w:r w:rsidR="00F33FC3">
        <w:rPr>
          <w:rFonts w:ascii="Calibri" w:eastAsia="Times New Roman" w:hAnsi="Calibri" w:cs="Times New Roman"/>
          <w:sz w:val="22"/>
          <w:szCs w:val="22"/>
        </w:rPr>
        <w:t xml:space="preserve"> </w:t>
      </w:r>
    </w:p>
    <w:p w14:paraId="50122588" w14:textId="5E62414E" w:rsidR="00530534" w:rsidRDefault="6D86FD94" w:rsidP="00530534">
      <w:pPr>
        <w:ind w:left="360"/>
        <w:contextualSpacing/>
        <w:rPr>
          <w:rFonts w:ascii="Calibri" w:eastAsia="Times New Roman" w:hAnsi="Calibri" w:cs="Times New Roman"/>
          <w:sz w:val="22"/>
          <w:szCs w:val="22"/>
        </w:rPr>
      </w:pPr>
      <w:r w:rsidRPr="6D86FD94">
        <w:rPr>
          <w:rFonts w:ascii="Calibri" w:eastAsia="Times New Roman" w:hAnsi="Calibri" w:cs="Times New Roman"/>
          <w:sz w:val="22"/>
          <w:szCs w:val="22"/>
        </w:rPr>
        <w:t xml:space="preserve">IN ATTENDANCE: </w:t>
      </w:r>
      <w:r w:rsidR="006271F2">
        <w:rPr>
          <w:rFonts w:ascii="Calibri" w:eastAsia="Times New Roman" w:hAnsi="Calibri" w:cs="Times New Roman"/>
          <w:sz w:val="22"/>
          <w:szCs w:val="22"/>
        </w:rPr>
        <w:tab/>
      </w:r>
      <w:r w:rsidRPr="6D86FD94">
        <w:rPr>
          <w:rFonts w:ascii="Calibri" w:eastAsia="Times New Roman" w:hAnsi="Calibri" w:cs="Times New Roman"/>
          <w:sz w:val="22"/>
          <w:szCs w:val="22"/>
        </w:rPr>
        <w:t xml:space="preserve">Maxi Freeman, Clerk </w:t>
      </w:r>
    </w:p>
    <w:p w14:paraId="399110F1" w14:textId="77777777" w:rsidR="00FF1CDE" w:rsidRDefault="00FF1CDE" w:rsidP="00530534">
      <w:pPr>
        <w:ind w:left="360"/>
        <w:contextualSpacing/>
        <w:rPr>
          <w:rFonts w:ascii="Calibri" w:eastAsia="Times New Roman" w:hAnsi="Calibri" w:cs="Times New Roman"/>
          <w:sz w:val="22"/>
          <w:szCs w:val="22"/>
        </w:rPr>
      </w:pPr>
    </w:p>
    <w:p w14:paraId="6DD1C8D0" w14:textId="3C2C7367" w:rsidR="00006192" w:rsidRDefault="009F2F4A" w:rsidP="009F2F4A">
      <w:pPr>
        <w:tabs>
          <w:tab w:val="left" w:pos="851"/>
        </w:tabs>
        <w:ind w:left="357"/>
        <w:contextualSpacing/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MEMBER</w:t>
      </w:r>
      <w:r w:rsidR="004074CB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S</w:t>
      </w:r>
      <w:r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 OF THE PUBLIC</w:t>
      </w:r>
      <w:r w:rsidR="00DC104C" w:rsidRPr="009F2F4A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 xml:space="preserve">: </w:t>
      </w:r>
      <w:r w:rsidR="00313C83"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  <w:t>Three</w:t>
      </w:r>
    </w:p>
    <w:p w14:paraId="423C57E1" w14:textId="77777777" w:rsidR="00313C83" w:rsidRDefault="00313C83" w:rsidP="009F2F4A">
      <w:pPr>
        <w:tabs>
          <w:tab w:val="left" w:pos="851"/>
        </w:tabs>
        <w:ind w:left="357"/>
        <w:contextualSpacing/>
        <w:rPr>
          <w:rFonts w:asciiTheme="majorHAnsi" w:eastAsia="Times New Roman" w:hAnsiTheme="majorHAnsi" w:cs="Times New Roman"/>
          <w:bCs/>
          <w:sz w:val="22"/>
          <w:szCs w:val="22"/>
          <w:lang w:val="en-GB" w:eastAsia="en-GB"/>
        </w:rPr>
      </w:pPr>
    </w:p>
    <w:p w14:paraId="4787C916" w14:textId="6D27BC07" w:rsidR="00313C83" w:rsidRPr="00313C83" w:rsidRDefault="6D86FD94" w:rsidP="00946C3A">
      <w:pPr>
        <w:numPr>
          <w:ilvl w:val="0"/>
          <w:numId w:val="1"/>
        </w:numPr>
        <w:spacing w:before="12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6D86FD9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To </w:t>
      </w:r>
      <w:r w:rsidR="00313C83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elect the Chairman of the Council for the year 202</w:t>
      </w:r>
      <w:r w:rsidR="0087420D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5</w:t>
      </w:r>
      <w:r w:rsidR="00313C83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/2</w:t>
      </w:r>
      <w:r w:rsidR="0087420D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6</w:t>
      </w:r>
    </w:p>
    <w:p w14:paraId="34B268C0" w14:textId="4C554E78" w:rsidR="00313C83" w:rsidRPr="0051042A" w:rsidRDefault="0051042A" w:rsidP="0051042A">
      <w:pPr>
        <w:spacing w:before="120"/>
        <w:ind w:left="709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51042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Russell proposed and Cllr </w:t>
      </w:r>
      <w:r w:rsidR="0087420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Gibberson</w:t>
      </w:r>
      <w:r w:rsidRPr="0051042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seconded 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</w:t>
      </w:r>
      <w:r w:rsidRPr="0051042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Hanks as Chairman. 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Hanks accepted the nomination and signed the Declaration of Acceptance form. </w:t>
      </w:r>
    </w:p>
    <w:p w14:paraId="3F1DF87D" w14:textId="0B6144F3" w:rsidR="008B5B3D" w:rsidRPr="008B5B3D" w:rsidRDefault="008B5B3D" w:rsidP="00946C3A">
      <w:pPr>
        <w:numPr>
          <w:ilvl w:val="0"/>
          <w:numId w:val="1"/>
        </w:numPr>
        <w:spacing w:before="12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To appoint the Vice Chairman of th</w:t>
      </w:r>
      <w:r w:rsidR="00F0096E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e</w:t>
      </w: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Council for the year 202</w:t>
      </w:r>
      <w:r w:rsidR="0087420D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5</w:t>
      </w: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/2</w:t>
      </w:r>
      <w:r w:rsidR="0087420D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6</w:t>
      </w:r>
    </w:p>
    <w:p w14:paraId="1DED7B59" w14:textId="0EAE8FE9" w:rsidR="00DF58BF" w:rsidRDefault="00DF58BF" w:rsidP="00DF58BF">
      <w:pPr>
        <w:spacing w:before="120"/>
        <w:ind w:left="709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</w:t>
      </w:r>
      <w:r w:rsidR="00D1257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Russell 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proposed and Cllr </w:t>
      </w:r>
      <w:r w:rsidR="00D1257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Hanks 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seconded C</w:t>
      </w:r>
      <w:r w:rsidR="00BB5ED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l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lr Gibberson as Vice Chairman.  Cllr Gibberson accepted the nomination and signed the Declaration of Acceptance form. </w:t>
      </w:r>
      <w:r w:rsidR="00065DC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</w:t>
      </w:r>
      <w:r w:rsidR="00065DCA" w:rsidRPr="00065DCA"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>Action:  Clerk to</w:t>
      </w:r>
      <w:r w:rsidR="00B26561"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 xml:space="preserve"> </w:t>
      </w:r>
      <w:r w:rsidR="00065DCA" w:rsidRPr="00065DCA"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>update website.</w:t>
      </w:r>
      <w:r w:rsidR="00065DC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</w:t>
      </w:r>
    </w:p>
    <w:p w14:paraId="3E067C74" w14:textId="2282B970" w:rsidR="00BB5EDA" w:rsidRPr="00BB5EDA" w:rsidRDefault="00DF58BF" w:rsidP="00946C3A">
      <w:pPr>
        <w:numPr>
          <w:ilvl w:val="0"/>
          <w:numId w:val="1"/>
        </w:numPr>
        <w:spacing w:before="12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To receive </w:t>
      </w:r>
      <w:r w:rsidR="00BB5EDA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Declarations of Interest in items on the Agenda (Localism Act 2011) </w:t>
      </w:r>
      <w:r w:rsidR="00BB5EDA" w:rsidRPr="00BB5ED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None.</w:t>
      </w:r>
    </w:p>
    <w:p w14:paraId="2366CB42" w14:textId="50148386" w:rsidR="00544771" w:rsidRPr="00493532" w:rsidRDefault="6D86FD94" w:rsidP="00946C3A">
      <w:pPr>
        <w:numPr>
          <w:ilvl w:val="0"/>
          <w:numId w:val="1"/>
        </w:numPr>
        <w:spacing w:before="12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6D86FD9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To hear representations from the public </w:t>
      </w:r>
      <w:r w:rsidRPr="6D86FD94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regarding items on the agenda</w:t>
      </w:r>
      <w:r w:rsidRPr="0049353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  <w:r w:rsidR="00FF1CDE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None.</w:t>
      </w:r>
    </w:p>
    <w:p w14:paraId="6FDB84A5" w14:textId="25BDB510" w:rsidR="00992BAC" w:rsidRPr="000C4D77" w:rsidRDefault="6D86FD94" w:rsidP="00946C3A">
      <w:pPr>
        <w:numPr>
          <w:ilvl w:val="0"/>
          <w:numId w:val="1"/>
        </w:numPr>
        <w:spacing w:before="12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6D86FD9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Approval of minutes of the previous meeting </w:t>
      </w:r>
      <w:r w:rsidRPr="000C4D77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(</w:t>
      </w:r>
      <w:r w:rsidR="00BB5EDA" w:rsidRPr="000C4D77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March 2</w:t>
      </w:r>
      <w:r w:rsidRPr="000C4D77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02</w:t>
      </w:r>
      <w:r w:rsidR="00D12570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5</w:t>
      </w:r>
      <w:r w:rsidRPr="000C4D77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) </w:t>
      </w:r>
      <w:r w:rsidRPr="000C4D7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The meeting approved the minutes, and the Chairman signed them.  </w:t>
      </w:r>
      <w:r w:rsidRPr="000C4D77"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>Action:  Clerk to post to website</w:t>
      </w:r>
      <w:r w:rsidR="00FF1CDE" w:rsidRPr="000C4D7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28AF80A7" w14:textId="77777777" w:rsidR="004D1F69" w:rsidRPr="004D1F69" w:rsidRDefault="6D86FD94" w:rsidP="00946C3A">
      <w:pPr>
        <w:numPr>
          <w:ilvl w:val="0"/>
          <w:numId w:val="1"/>
        </w:numPr>
        <w:spacing w:after="0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6D86FD9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Matters Arising </w:t>
      </w:r>
      <w:r w:rsidR="00A401CF" w:rsidRPr="00A401C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The Chairman asked Cllr Wilkins to give his report</w:t>
      </w:r>
      <w:r w:rsidR="00A401CF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.</w:t>
      </w:r>
      <w:r w:rsidR="003A1E92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 </w:t>
      </w:r>
    </w:p>
    <w:p w14:paraId="1159EE2C" w14:textId="6976EFC5" w:rsidR="00091942" w:rsidRDefault="004D1F69" w:rsidP="004D1F69">
      <w:pPr>
        <w:spacing w:after="0"/>
        <w:ind w:left="709"/>
        <w:contextualSpacing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4D1F6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As a result of the recent elections there have been a number of changes at the District and County Councils.</w:t>
      </w:r>
      <w:r w:rsidR="002107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The new County Councillor for the area is Tom Bradley.  A new leader of the District Council had been elected and there would be further changes in roles at CDC.</w:t>
      </w:r>
      <w:r w:rsidR="003B116E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Due to the elections less business was transacted at CDC.  </w:t>
      </w:r>
      <w:r w:rsidR="009E7B18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The new waste collecti</w:t>
      </w:r>
      <w:r w:rsidR="00E607E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o</w:t>
      </w:r>
      <w:r w:rsidR="009E7B18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n plan was wo</w:t>
      </w:r>
      <w:r w:rsidR="00E607E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r</w:t>
      </w:r>
      <w:r w:rsidR="009E7B18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king well </w:t>
      </w:r>
      <w:r w:rsidR="00E607E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locally</w:t>
      </w:r>
      <w:r w:rsidR="009E7B18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but others were having difficulties.  Councillors noted that bins in Naunton were being damaged</w:t>
      </w:r>
      <w:r w:rsidR="00E607E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and that replacements could take 5 weeks to arrive. Cllr Wilkins </w:t>
      </w:r>
      <w:r w:rsidR="00E8759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confirmed that CDC were aware of this. Public</w:t>
      </w:r>
      <w:r w:rsidR="003352AC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a</w:t>
      </w:r>
      <w:r w:rsidR="00E8759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, the organisation set up by </w:t>
      </w:r>
      <w:r w:rsidR="008D49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5 local councils for servicing shared requirements, had been disbanded.</w:t>
      </w:r>
      <w:r w:rsidR="004066B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CDC had passed a motion to send a letter to the Government regarding the impact of applying inheritance tax on small farms.  </w:t>
      </w:r>
      <w:r w:rsidR="003352AC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CDC</w:t>
      </w:r>
      <w:r w:rsidR="0009194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is running a campaign to tackle fly tipping across the district.</w:t>
      </w:r>
    </w:p>
    <w:p w14:paraId="366EC27F" w14:textId="055A8BA0" w:rsidR="000E484C" w:rsidRPr="0014518D" w:rsidRDefault="000E484C" w:rsidP="002B42D0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527595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Migration to .gov.uk website and email addresses</w:t>
      </w:r>
      <w:r w:rsidRPr="0052759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</w:t>
      </w:r>
      <w:r w:rsidR="000879EE" w:rsidRPr="0052759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Councillors decided to appoint Parish Online to provide the new domain</w:t>
      </w:r>
      <w:r w:rsidR="00326F0A" w:rsidRPr="0052759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, website and email addre</w:t>
      </w:r>
      <w:r w:rsidR="003B2D9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s</w:t>
      </w:r>
      <w:r w:rsidR="00326F0A" w:rsidRPr="0052759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ses.  </w:t>
      </w:r>
      <w:r w:rsidR="00326F0A" w:rsidRPr="00527595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Action:  Clerk to </w:t>
      </w:r>
      <w:r w:rsidR="00527595" w:rsidRPr="00527595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arrange the migration</w:t>
      </w:r>
      <w:r w:rsidR="00527595" w:rsidRPr="0014518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6D3B8715" w14:textId="2F9A8936" w:rsidR="000E484C" w:rsidRPr="00C77F6A" w:rsidRDefault="0014518D" w:rsidP="00946C3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14518D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Insurance</w:t>
      </w: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.</w:t>
      </w:r>
      <w:r w:rsidR="008F792B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</w:t>
      </w:r>
      <w:r w:rsidR="008F792B" w:rsidRPr="008F792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Councillors de</w:t>
      </w:r>
      <w:r w:rsidR="009A31D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</w:t>
      </w:r>
      <w:r w:rsidR="008F792B" w:rsidRPr="008F792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ided to renew the policy with Community First.  </w:t>
      </w:r>
      <w:r w:rsidR="008F792B" w:rsidRPr="008F792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Action: Clerk to arrange payment</w:t>
      </w:r>
      <w:r w:rsidR="008F792B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5E311B47" w14:textId="597E4E90" w:rsidR="00E32CA5" w:rsidRPr="00C77F6A" w:rsidRDefault="008F792B" w:rsidP="00946C3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7D4011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Planning applications</w:t>
      </w:r>
      <w:r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 </w:t>
      </w:r>
    </w:p>
    <w:p w14:paraId="3C80222A" w14:textId="08FB1F4D" w:rsidR="009A31D0" w:rsidRPr="00C77F6A" w:rsidRDefault="00E32CA5" w:rsidP="00AC7227">
      <w:pPr>
        <w:pStyle w:val="ListParagraph"/>
        <w:numPr>
          <w:ilvl w:val="1"/>
          <w:numId w:val="1"/>
        </w:numPr>
        <w:ind w:hanging="731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New applications: </w:t>
      </w:r>
      <w:r w:rsidR="006A05FC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Councillors had no objections to 25/01146/LBC Church House</w:t>
      </w:r>
      <w:r w:rsidR="009A31D0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</w:p>
    <w:p w14:paraId="2264324B" w14:textId="26B0C313" w:rsidR="00E32CA5" w:rsidRPr="00C77F6A" w:rsidRDefault="00E32CA5" w:rsidP="00AC7227">
      <w:pPr>
        <w:pStyle w:val="ListParagraph"/>
        <w:numPr>
          <w:ilvl w:val="1"/>
          <w:numId w:val="1"/>
        </w:numPr>
        <w:ind w:hanging="731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Councillors confirmed the comments posted between meetings for </w:t>
      </w:r>
      <w:r w:rsidR="00524AC5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25/01306/FUL Fox Hill</w:t>
      </w:r>
      <w:r w:rsidR="00213B7B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, 25/01147/TCONR </w:t>
      </w:r>
      <w:r w:rsidR="006A28EC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Reduce Birch at Sunnybank Cottage</w:t>
      </w:r>
      <w:r w:rsidR="00C77F6A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,</w:t>
      </w:r>
      <w:r w:rsidR="006A28EC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25/0928/TCONR</w:t>
      </w:r>
      <w:r w:rsidR="00C77F6A" w:rsidRPr="00C77F6A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The Manse.</w:t>
      </w:r>
    </w:p>
    <w:p w14:paraId="3329B2AC" w14:textId="5C9F6170" w:rsidR="007D4011" w:rsidRPr="007D4011" w:rsidRDefault="00C77F6A" w:rsidP="00946C3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 w:rsidRPr="007D4011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Dog waste disposal sign</w:t>
      </w:r>
      <w:r w:rsidR="00AC7227" w:rsidRPr="007D4011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s</w:t>
      </w:r>
      <w:r w:rsidR="00AC722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  <w:r w:rsidR="00005E4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Cllr Gibberson provided a mock</w:t>
      </w:r>
      <w:r w:rsidR="00510FB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-</w:t>
      </w:r>
      <w:r w:rsidR="00005E4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up of a proposed sign for use </w:t>
      </w:r>
      <w:r w:rsidR="00510FB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in </w:t>
      </w:r>
      <w:r w:rsidR="00005E4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4 locations</w:t>
      </w:r>
      <w:r w:rsidR="00851FD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– Indian </w:t>
      </w:r>
      <w:r w:rsidR="00D33CC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P</w:t>
      </w:r>
      <w:r w:rsidR="00851FD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ath, Field, The </w:t>
      </w:r>
      <w:r w:rsidR="00D33CC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B</w:t>
      </w:r>
      <w:r w:rsidR="00851FDB" w:rsidRPr="00D33CC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rake.</w:t>
      </w:r>
      <w:r w:rsidR="00005E4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 </w:t>
      </w:r>
      <w:r w:rsidR="00141F8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Each sign would show where the nearest disposal bin was located.  </w:t>
      </w:r>
      <w:r w:rsidR="007D401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Councillors approved the proposal</w:t>
      </w:r>
      <w:r w:rsidR="007D4011" w:rsidRPr="007D4011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.  Action: Cllr Gibberson to provide prices</w:t>
      </w:r>
      <w:r w:rsidR="007D4011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. </w:t>
      </w:r>
    </w:p>
    <w:p w14:paraId="717B3E24" w14:textId="6A57120A" w:rsidR="005577D2" w:rsidRPr="0059360F" w:rsidRDefault="00D33CC6" w:rsidP="00F263D0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6B2A28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‘20’s Plenty’ signage</w:t>
      </w:r>
      <w:r w:rsidRPr="00F27B2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  <w:r w:rsidR="008D3C54" w:rsidRPr="00F27B2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Gibberson provided a mock-up of a sign to go under the </w:t>
      </w:r>
      <w:r w:rsidR="005577D2" w:rsidRPr="00F27B25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Naunton village sign provided by GCC Highways. </w:t>
      </w:r>
      <w:r w:rsidR="0049462D" w:rsidRPr="0052633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Action:  Cllr Gibberson to review the sign, reducing the amount of </w:t>
      </w:r>
      <w:r w:rsidR="005577D2" w:rsidRPr="0052633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informati</w:t>
      </w:r>
      <w:r w:rsidR="00F27B25" w:rsidRPr="0052633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on </w:t>
      </w:r>
      <w:r w:rsidR="0049462D" w:rsidRPr="0052633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shown</w:t>
      </w:r>
      <w:r w:rsidR="0052633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for clarity</w:t>
      </w:r>
      <w:r w:rsidR="0049462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Locations would also be </w:t>
      </w:r>
      <w:r w:rsidR="003B2D9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confirmed </w:t>
      </w:r>
      <w:r w:rsidR="0049462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at the ne</w:t>
      </w:r>
      <w:r w:rsidR="0052633B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x</w:t>
      </w:r>
      <w:r w:rsidR="0049462D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t meeting</w:t>
      </w:r>
      <w:r w:rsidR="0049462D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. </w:t>
      </w:r>
      <w:r w:rsidR="00003E4F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Action:   Clerk to ask GCC Highways for ‘SLOW’ sign</w:t>
      </w:r>
      <w:r w:rsidR="001B19C4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s</w:t>
      </w:r>
      <w:r w:rsidR="00003E4F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on the road B4068 </w:t>
      </w:r>
      <w:r w:rsidR="001B19C4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where the </w:t>
      </w:r>
      <w:r w:rsidR="00003E4F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road down to Naunton</w:t>
      </w:r>
      <w:r w:rsidR="001B19C4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</w:t>
      </w:r>
      <w:r w:rsidR="001B19C4" w:rsidRPr="001B19C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lastRenderedPageBreak/>
        <w:t>starts and on that road</w:t>
      </w:r>
      <w:r w:rsidR="00D8529F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. Also to check whether signs can be attached to the existing GCC road signs and whether signs can be installed in the village on the verge</w:t>
      </w:r>
      <w:r w:rsidR="006B2A28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s</w:t>
      </w:r>
      <w:r w:rsidR="001B19C4" w:rsidRPr="0059360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5EFA6AAC" w14:textId="5271DCCC" w:rsidR="0052633B" w:rsidRPr="0059360F" w:rsidRDefault="001156DE" w:rsidP="00F263D0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59360F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Neighbourhood Plan</w:t>
      </w:r>
      <w:r w:rsidRPr="0059360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  <w:r w:rsidR="0059360F" w:rsidRPr="0059360F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Action:  Cllr Gibberson to review draft steps and confirm </w:t>
      </w:r>
      <w:r w:rsidR="00E50F4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main objectives of the </w:t>
      </w:r>
      <w:r w:rsidR="0059360F" w:rsidRPr="0059360F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plan</w:t>
      </w:r>
      <w:r w:rsidR="004C638C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.</w:t>
      </w:r>
      <w:r w:rsidR="0059360F" w:rsidRPr="0059360F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</w:t>
      </w:r>
    </w:p>
    <w:p w14:paraId="007CA6E1" w14:textId="2C06EA17" w:rsidR="005577D2" w:rsidRPr="0059360F" w:rsidRDefault="00C607ED" w:rsidP="00946C3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4C638C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Emergency Plan</w:t>
      </w:r>
      <w:r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Cllr Hanks confirmed that </w:t>
      </w:r>
      <w:r w:rsidR="006879C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the Village Hall agreed to having the Hall as the primary safe place in the village.  </w:t>
      </w:r>
      <w:r w:rsidR="00FB4BD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Cllr Hanks confirmed that the cricket pavi</w:t>
      </w:r>
      <w:r w:rsidR="00E50F44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lion was </w:t>
      </w:r>
      <w:r w:rsidR="00FB4BD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the 2</w:t>
      </w:r>
      <w:r w:rsidR="00FB4BD7" w:rsidRPr="00FB4BD7">
        <w:rPr>
          <w:rFonts w:asciiTheme="majorHAnsi" w:eastAsia="Times New Roman" w:hAnsiTheme="majorHAnsi" w:cs="Times New Roman"/>
          <w:sz w:val="22"/>
          <w:szCs w:val="22"/>
          <w:vertAlign w:val="superscript"/>
          <w:lang w:val="en-GB" w:eastAsia="en-GB"/>
        </w:rPr>
        <w:t>nd</w:t>
      </w:r>
      <w:r w:rsidR="00FB4BD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safe place and that he was the contact for access.  </w:t>
      </w:r>
      <w:r w:rsidR="003B2D9F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Mr</w:t>
      </w:r>
      <w:r w:rsidR="00E50F44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s Penelope Hanks was the second keyholder. </w:t>
      </w:r>
      <w:r w:rsidR="00E50F44" w:rsidRPr="00E50F4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 </w:t>
      </w:r>
      <w:r w:rsidR="00FB089B" w:rsidRPr="00E50F44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:  </w:t>
      </w:r>
      <w:r w:rsidR="00FB089B" w:rsidRPr="00FB089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Cllr Hanks to confirm that the Cricket Pavilion could be the 2</w:t>
      </w:r>
      <w:r w:rsidR="00FB089B" w:rsidRPr="00FB089B">
        <w:rPr>
          <w:rFonts w:asciiTheme="majorHAnsi" w:eastAsia="Times New Roman" w:hAnsiTheme="majorHAnsi" w:cs="Times New Roman"/>
          <w:color w:val="EE0000"/>
          <w:sz w:val="22"/>
          <w:szCs w:val="22"/>
          <w:vertAlign w:val="superscript"/>
          <w:lang w:val="en-GB" w:eastAsia="en-GB"/>
        </w:rPr>
        <w:t>nd</w:t>
      </w:r>
      <w:r w:rsidR="00FB089B" w:rsidRPr="00FB089B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safe place and to check that the contacts were complete and correct. </w:t>
      </w:r>
    </w:p>
    <w:p w14:paraId="38AE6748" w14:textId="125A154B" w:rsidR="00962FFC" w:rsidRPr="00CD6397" w:rsidRDefault="00756118" w:rsidP="007947B6">
      <w:pPr>
        <w:pStyle w:val="ListParagraph"/>
        <w:numPr>
          <w:ilvl w:val="0"/>
          <w:numId w:val="1"/>
        </w:numPr>
        <w:ind w:left="709"/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 w:rsidRPr="00CD6397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Asset Register</w:t>
      </w:r>
      <w:r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.  C</w:t>
      </w:r>
      <w:r w:rsidR="006770D0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l</w:t>
      </w:r>
      <w:r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lrs Pickup and Russell had checked the </w:t>
      </w:r>
      <w:r w:rsidR="006770D0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flood equipment and found that only 30 Aquasacks were left.  Councillors decided not to restock but to recommend that residents buy their own</w:t>
      </w:r>
      <w:r w:rsidR="009D3488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10 waders were available.  During works to the </w:t>
      </w:r>
      <w:r w:rsidR="00723D87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D</w:t>
      </w:r>
      <w:r w:rsidR="009D3488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ovecote, all equipment would </w:t>
      </w:r>
      <w:r w:rsidR="00723D87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be removed to unit 4 for storage.  </w:t>
      </w:r>
      <w:r w:rsidR="00723D87" w:rsidRPr="00CD6397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Action:  Clerk to update website</w:t>
      </w:r>
      <w:r w:rsidR="00AA00F9" w:rsidRPr="00CD6397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 with flood equipment details. </w:t>
      </w:r>
      <w:r w:rsidR="00962FFC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Russell noted that logs had been dropped into the river and could cause blockages. </w:t>
      </w:r>
      <w:r w:rsidR="00CD6397" w:rsidRPr="00CD6397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This was being monitored. </w:t>
      </w:r>
    </w:p>
    <w:p w14:paraId="77E0C71C" w14:textId="06AA5292" w:rsidR="00723D87" w:rsidRDefault="00196146" w:rsidP="00946C3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Assets and risk assessment</w:t>
      </w:r>
      <w:r w:rsidRPr="00196146"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>.</w:t>
      </w:r>
      <w:r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 xml:space="preserve"> </w:t>
      </w:r>
      <w:r w:rsidRPr="0019614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Cllr Hank noted that Greenfields had not yet responded regarding repairs to the playground equipment highlighted by the recent RoSPA report.  </w:t>
      </w:r>
      <w:r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  <w:t xml:space="preserve">Action:  Clerk to chase Greenfields. </w:t>
      </w:r>
    </w:p>
    <w:p w14:paraId="306596DF" w14:textId="022A2E8A" w:rsidR="00723D87" w:rsidRPr="00981320" w:rsidRDefault="001978E9" w:rsidP="00981320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 w:rsidRPr="009F467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9F4674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Defibrillator</w:t>
      </w:r>
      <w:r w:rsidRPr="0098132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 Cllr</w:t>
      </w:r>
      <w:proofErr w:type="gramEnd"/>
      <w:r w:rsidRPr="0098132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Gibberson was following up regarding </w:t>
      </w:r>
      <w:r w:rsidR="00981320" w:rsidRPr="0098132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defective battery.  Councillors agreed to provide defibrillator training for the village in autumn on either a Wednesday evening or a Saturday depending on trainer availability.  </w:t>
      </w:r>
      <w:r w:rsidR="00981320" w:rsidRPr="00981320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Action:  Clerk to arrange</w:t>
      </w:r>
      <w:r w:rsidR="00981320" w:rsidRPr="00981320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4844F438" w14:textId="77777777" w:rsidR="007857E1" w:rsidRPr="007857E1" w:rsidRDefault="00563A9F" w:rsidP="00946C3A">
      <w:pPr>
        <w:pStyle w:val="ListParagraph"/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  <w:color w:val="FF0000"/>
          <w:sz w:val="22"/>
          <w:szCs w:val="22"/>
          <w:lang w:val="en-GB" w:eastAsia="en-GB"/>
        </w:rPr>
      </w:pPr>
      <w:r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Annual fees for </w:t>
      </w:r>
      <w:r w:rsidR="007857E1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use of recreation field</w:t>
      </w:r>
      <w:r w:rsidR="007857E1" w:rsidRPr="007857E1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 Councillors decided to keep the existing rates. </w:t>
      </w:r>
    </w:p>
    <w:p w14:paraId="4A4CE1FF" w14:textId="1CAAFFFF" w:rsidR="007857E1" w:rsidRDefault="007857E1" w:rsidP="00946C3A">
      <w:pPr>
        <w:pStyle w:val="ListParagraph"/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</w:pPr>
      <w:r w:rsidRPr="006631D6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AGAR</w:t>
      </w:r>
      <w:r w:rsidR="006631D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– Certificate of Exemption from external audit.  Councillors approved the Certificate.  </w:t>
      </w:r>
      <w:r w:rsidR="006631D6" w:rsidRPr="006631D6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Action:  Clerk to submit form to external auditor. </w:t>
      </w:r>
    </w:p>
    <w:p w14:paraId="0DD81D71" w14:textId="2A17F2EE" w:rsidR="00722A99" w:rsidRPr="00722A99" w:rsidRDefault="00722A99" w:rsidP="00487EDB">
      <w:pPr>
        <w:pStyle w:val="ListParagraph"/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</w:pP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AGAR - Governance and Accountability Return 2024/25 </w:t>
      </w:r>
    </w:p>
    <w:p w14:paraId="36EE25AF" w14:textId="71AE98E9" w:rsidR="00722A99" w:rsidRPr="00722A99" w:rsidRDefault="00722A99" w:rsidP="000F1B5C">
      <w:pPr>
        <w:pStyle w:val="ListParagraph"/>
        <w:numPr>
          <w:ilvl w:val="0"/>
          <w:numId w:val="8"/>
        </w:numPr>
        <w:spacing w:before="240"/>
        <w:ind w:left="1418" w:hanging="709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Annual accounts:  Section 1 Annual Governance Statement 2024/25. 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Councillors</w:t>
      </w: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approve</w:t>
      </w:r>
      <w:r w:rsidR="00DE092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d the 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annual accounts.</w:t>
      </w:r>
    </w:p>
    <w:p w14:paraId="692875CD" w14:textId="13FE0E91" w:rsidR="00722A99" w:rsidRPr="00722A99" w:rsidRDefault="00722A99" w:rsidP="000F1B5C">
      <w:pPr>
        <w:pStyle w:val="ListParagraph"/>
        <w:numPr>
          <w:ilvl w:val="0"/>
          <w:numId w:val="8"/>
        </w:numPr>
        <w:spacing w:before="240"/>
        <w:ind w:left="1418" w:hanging="709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 xml:space="preserve">Annual accounts:  Section 2 Accounting Statement 2024/25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Councillors approve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d the accounting statement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.</w:t>
      </w:r>
    </w:p>
    <w:p w14:paraId="503C2166" w14:textId="4A0AA312" w:rsidR="00722A99" w:rsidRDefault="00722A99" w:rsidP="00646446">
      <w:pPr>
        <w:pStyle w:val="ListParagraph"/>
        <w:numPr>
          <w:ilvl w:val="0"/>
          <w:numId w:val="8"/>
        </w:numPr>
        <w:spacing w:before="240" w:after="0"/>
        <w:ind w:hanging="11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Annual accounts:  Notice of commencement of Public Rights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.  Councillors note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d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dates.</w:t>
      </w:r>
    </w:p>
    <w:p w14:paraId="780C4E8A" w14:textId="032CEC44" w:rsidR="000576F2" w:rsidRPr="00646446" w:rsidRDefault="000576F2" w:rsidP="00646446">
      <w:pPr>
        <w:spacing w:after="0"/>
        <w:ind w:left="709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646446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Acti</w:t>
      </w:r>
      <w:r w:rsidR="00646446" w:rsidRPr="00646446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on</w:t>
      </w:r>
      <w:r w:rsidRPr="00646446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:  Clerk to post </w:t>
      </w:r>
      <w:r w:rsidR="00CB7DE0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documents </w:t>
      </w:r>
      <w:r w:rsidR="00646446" w:rsidRPr="00646446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to the website</w:t>
      </w:r>
      <w:r w:rsidR="00646446" w:rsidRPr="00646446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</w:t>
      </w:r>
    </w:p>
    <w:p w14:paraId="2DDA1D6C" w14:textId="15DA6996" w:rsidR="00722A99" w:rsidRPr="00722A99" w:rsidRDefault="00722A99" w:rsidP="00646446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eastAsia="Times New Roman" w:hAnsiTheme="majorHAnsi" w:cs="Times New Roman"/>
          <w:b/>
          <w:bCs/>
          <w:sz w:val="22"/>
          <w:szCs w:val="22"/>
          <w:lang w:val="en-GB" w:eastAsia="en-GB"/>
        </w:rPr>
        <w:t>Internal auditor’s report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.  </w:t>
      </w:r>
      <w:r w:rsidR="00872003" w:rsidRPr="0087200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T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he Internal Auditor </w:t>
      </w:r>
      <w:r w:rsidR="00872003" w:rsidRPr="0087200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noted that the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Risk 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M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anagement 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P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olicy </w:t>
      </w:r>
      <w:r w:rsidR="00872003" w:rsidRPr="0087200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had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not reviewed in 2024 25.</w:t>
      </w:r>
      <w:r w:rsidR="00872003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 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Councillors reviewed and approved the </w:t>
      </w:r>
      <w:r w:rsidRPr="00722A99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 </w:t>
      </w:r>
      <w:r w:rsidR="00981882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 xml:space="preserve">Risk Management Policy.  </w:t>
      </w:r>
      <w:r w:rsidR="00981882" w:rsidRPr="000576F2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Action:  </w:t>
      </w:r>
      <w:r w:rsidR="00CB7DE0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>C</w:t>
      </w:r>
      <w:r w:rsidR="00D202DB" w:rsidRPr="000576F2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lerk to update and </w:t>
      </w:r>
      <w:r w:rsidR="000576F2" w:rsidRPr="000576F2"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  <w:t xml:space="preserve">post to website. </w:t>
      </w:r>
    </w:p>
    <w:p w14:paraId="23A78A22" w14:textId="77777777" w:rsidR="00722A99" w:rsidRPr="00722A99" w:rsidRDefault="00722A99" w:rsidP="00722A99">
      <w:pPr>
        <w:numPr>
          <w:ilvl w:val="0"/>
          <w:numId w:val="6"/>
        </w:numPr>
        <w:spacing w:after="0"/>
        <w:ind w:left="426"/>
        <w:contextualSpacing/>
        <w:rPr>
          <w:rFonts w:asciiTheme="majorHAnsi" w:hAnsiTheme="majorHAnsi" w:cs="Helvetica"/>
          <w:b/>
          <w:bCs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b/>
          <w:bCs/>
          <w:sz w:val="22"/>
          <w:szCs w:val="22"/>
          <w:lang w:val="en-GB"/>
        </w:rPr>
        <w:t>Finances</w:t>
      </w:r>
    </w:p>
    <w:p w14:paraId="6D6B0248" w14:textId="77777777" w:rsidR="00722A99" w:rsidRPr="00722A99" w:rsidRDefault="00722A99" w:rsidP="00722A99">
      <w:pPr>
        <w:numPr>
          <w:ilvl w:val="0"/>
          <w:numId w:val="5"/>
        </w:numPr>
        <w:spacing w:after="0"/>
        <w:contextualSpacing/>
        <w:rPr>
          <w:rFonts w:ascii="Calibri" w:hAnsi="Calibri"/>
          <w:b/>
          <w:sz w:val="22"/>
          <w:szCs w:val="22"/>
          <w:lang w:val="en-GB"/>
        </w:rPr>
      </w:pPr>
      <w:r w:rsidRPr="00722A99">
        <w:rPr>
          <w:rFonts w:ascii="Calibri" w:hAnsi="Calibri"/>
          <w:b/>
          <w:sz w:val="22"/>
          <w:szCs w:val="22"/>
          <w:lang w:val="en-GB"/>
        </w:rPr>
        <w:t xml:space="preserve">To receive current accounts and bank reconciliation </w:t>
      </w:r>
    </w:p>
    <w:p w14:paraId="3D436C62" w14:textId="77777777" w:rsidR="00722A99" w:rsidRPr="00722A99" w:rsidRDefault="00722A99" w:rsidP="00722A99">
      <w:pPr>
        <w:spacing w:after="0"/>
        <w:ind w:left="709"/>
        <w:rPr>
          <w:rFonts w:ascii="Calibri" w:hAnsi="Calibri"/>
          <w:sz w:val="22"/>
          <w:szCs w:val="22"/>
          <w:lang w:val="en-GB"/>
        </w:rPr>
      </w:pPr>
      <w:r w:rsidRPr="00722A99">
        <w:rPr>
          <w:rFonts w:ascii="Calibri" w:hAnsi="Calibri"/>
          <w:sz w:val="22"/>
          <w:szCs w:val="22"/>
          <w:lang w:val="en-GB"/>
        </w:rPr>
        <w:t>Current account balance A/c 00462740: £32442.94 (14</w:t>
      </w:r>
      <w:r w:rsidRPr="00722A99">
        <w:rPr>
          <w:rFonts w:ascii="Calibri" w:hAnsi="Calibri"/>
          <w:sz w:val="22"/>
          <w:szCs w:val="22"/>
          <w:vertAlign w:val="superscript"/>
          <w:lang w:val="en-GB"/>
        </w:rPr>
        <w:t>th</w:t>
      </w:r>
      <w:r w:rsidRPr="00722A99">
        <w:rPr>
          <w:rFonts w:ascii="Calibri" w:hAnsi="Calibri"/>
          <w:sz w:val="22"/>
          <w:szCs w:val="22"/>
          <w:lang w:val="en-GB"/>
        </w:rPr>
        <w:t xml:space="preserve"> May 2025) </w:t>
      </w:r>
    </w:p>
    <w:p w14:paraId="5EA1B88D" w14:textId="77777777" w:rsidR="00722A99" w:rsidRDefault="00722A99" w:rsidP="00EB2E97">
      <w:pPr>
        <w:ind w:left="709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="Calibri" w:hAnsi="Calibri"/>
          <w:sz w:val="22"/>
          <w:szCs w:val="22"/>
          <w:lang w:val="en-GB"/>
        </w:rPr>
        <w:t>Deposit account balance A/c 01612290: £491.35 (14</w:t>
      </w:r>
      <w:r w:rsidRPr="00722A99">
        <w:rPr>
          <w:rFonts w:ascii="Calibri" w:hAnsi="Calibri"/>
          <w:sz w:val="22"/>
          <w:szCs w:val="22"/>
          <w:vertAlign w:val="superscript"/>
          <w:lang w:val="en-GB"/>
        </w:rPr>
        <w:t>th</w:t>
      </w:r>
      <w:r w:rsidRPr="00722A99">
        <w:rPr>
          <w:rFonts w:ascii="Calibri" w:hAnsi="Calibri"/>
          <w:sz w:val="22"/>
          <w:szCs w:val="22"/>
          <w:lang w:val="en-GB"/>
        </w:rPr>
        <w:t xml:space="preserve"> May 2025)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</w:t>
      </w:r>
    </w:p>
    <w:p w14:paraId="3D221762" w14:textId="0EBE2403" w:rsidR="0093265D" w:rsidRDefault="0093265D" w:rsidP="00722A99">
      <w:pPr>
        <w:spacing w:after="0"/>
        <w:ind w:left="709"/>
        <w:rPr>
          <w:rFonts w:asciiTheme="majorHAnsi" w:hAnsiTheme="majorHAnsi" w:cs="Helvetica"/>
          <w:sz w:val="22"/>
          <w:szCs w:val="22"/>
          <w:lang w:val="en-GB"/>
        </w:rPr>
      </w:pPr>
      <w:r>
        <w:rPr>
          <w:rFonts w:asciiTheme="majorHAnsi" w:hAnsiTheme="majorHAnsi" w:cs="Helvetica"/>
          <w:sz w:val="22"/>
          <w:szCs w:val="22"/>
          <w:lang w:val="en-GB"/>
        </w:rPr>
        <w:t xml:space="preserve">Councillors approved the </w:t>
      </w:r>
      <w:r w:rsidR="00EB2E97">
        <w:rPr>
          <w:rFonts w:asciiTheme="majorHAnsi" w:hAnsiTheme="majorHAnsi" w:cs="Helvetica"/>
          <w:sz w:val="22"/>
          <w:szCs w:val="22"/>
          <w:lang w:val="en-GB"/>
        </w:rPr>
        <w:t xml:space="preserve">bank balances and the reconciliation.  The Chairman signed the reconciliation. </w:t>
      </w:r>
    </w:p>
    <w:p w14:paraId="33EFACE4" w14:textId="7A0B1E6E" w:rsidR="003827CF" w:rsidRDefault="003827CF">
      <w:pPr>
        <w:rPr>
          <w:rFonts w:asciiTheme="majorHAnsi" w:hAnsiTheme="majorHAnsi" w:cs="Helvetica"/>
          <w:sz w:val="22"/>
          <w:szCs w:val="22"/>
          <w:lang w:val="en-GB"/>
        </w:rPr>
      </w:pPr>
      <w:r>
        <w:rPr>
          <w:rFonts w:asciiTheme="majorHAnsi" w:hAnsiTheme="majorHAnsi" w:cs="Helvetica"/>
          <w:sz w:val="22"/>
          <w:szCs w:val="22"/>
          <w:lang w:val="en-GB"/>
        </w:rPr>
        <w:br w:type="page"/>
      </w:r>
    </w:p>
    <w:tbl>
      <w:tblPr>
        <w:tblW w:w="0" w:type="auto"/>
        <w:tblInd w:w="4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1579"/>
        <w:gridCol w:w="984"/>
      </w:tblGrid>
      <w:tr w:rsidR="00722A99" w:rsidRPr="00722A99" w14:paraId="3961BFCF" w14:textId="77777777" w:rsidTr="00B86F46">
        <w:trPr>
          <w:trHeight w:val="290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CDA6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Naunton Parish Council Reconciliation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737C0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69236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81107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838A2CE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08378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47DD6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405E02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076392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27B4AF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F879C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64345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C5906D0" w14:textId="77777777" w:rsidTr="00B86F46">
        <w:trPr>
          <w:trHeight w:val="290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A917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Period 1 April 2024 to 14 May 2025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3BCA9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5D7D19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90FD7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59F6A136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673D1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9E976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234FA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B31EC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7B03D7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32C62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9E8FB1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198D472B" w14:textId="77777777" w:rsidTr="00B86F46">
        <w:trPr>
          <w:trHeight w:val="290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3835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Current account 00462740 Online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7234C1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2B0F3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F4347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9686847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F00E3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35E4CC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3CD8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Balance @14 May 2025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3E1659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£32442.94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03949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40DDDD70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755C8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6CC1F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159659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D9C05C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97C4D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6868D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289F08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9B2CFBE" w14:textId="77777777" w:rsidTr="00B86F46">
        <w:trPr>
          <w:trHeight w:val="290"/>
        </w:trPr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84DC7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Deposit account 01612290 Online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0AA5B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18400D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021547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7A95E7B6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D89CC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003D96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762E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Balance @ 14 May 2025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C5B5EF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£491.75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856F23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2D6334D3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E72DD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6D7AE7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4DA92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D5F42C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912DE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E99A79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7BF350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</w:tr>
      <w:tr w:rsidR="00722A99" w:rsidRPr="00722A99" w14:paraId="11FE2A0D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1EE5B3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02E41A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9929A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E0269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36364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CDAC3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£32934.69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55ADE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4D83FEA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E9FFD1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ABDBA1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99EB6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AE9052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781D4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084B4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03C501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</w:tr>
      <w:tr w:rsidR="00722A99" w:rsidRPr="00722A99" w14:paraId="20F4B30D" w14:textId="77777777" w:rsidTr="00B86F46">
        <w:trPr>
          <w:trHeight w:val="290"/>
        </w:trPr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8E67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Less outstanding cheques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14F84F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2AC774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D68DBB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AC1340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722A99" w:rsidRPr="00722A99" w14:paraId="7CA1594A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685C56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F2C56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8CCB9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6BA71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F5F68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FF2BF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647D41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</w:tr>
      <w:tr w:rsidR="00722A99" w:rsidRPr="00722A99" w14:paraId="057A0973" w14:textId="77777777" w:rsidTr="00B86F46">
        <w:trPr>
          <w:trHeight w:val="2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B564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Reconciled balance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59DF4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D849F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9A5D0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F964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£32934.69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F651F9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51229330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C9449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559171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D7BD1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7D551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35853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7440AC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85E9FB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GB"/>
              </w:rPr>
            </w:pPr>
          </w:p>
        </w:tc>
      </w:tr>
      <w:tr w:rsidR="00722A99" w:rsidRPr="00722A99" w14:paraId="4E4621B8" w14:textId="77777777" w:rsidTr="00B86F46">
        <w:trPr>
          <w:trHeight w:val="2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5728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Cash book summary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2B67F1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35EF4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629DF9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73B1C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77AD7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B31EF37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885CD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15FA65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DFF0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Opening balance 1.4.24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AE513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£18746.20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B6E8D5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5513C00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5B3074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2B9AE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2042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Add receipts to date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C6389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CC5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£14192.74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52C735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265AF9A8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77A7B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169D78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ED50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Less payments to date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BF25B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£4.25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17A67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7372B155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28594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5F4F51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16A80F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E1696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94812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B2CC4D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F881AA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138C5D62" w14:textId="77777777" w:rsidTr="00B86F46">
        <w:trPr>
          <w:trHeight w:val="2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A0D1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Cash book balance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6A4943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2D663D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C1C80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22F3C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£32934.69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5F0021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18E4CD36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E7415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C3283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EA658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45B19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0BA43D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4C8ACF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19FC21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3EE8F0E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A14B9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Signed: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2DD917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92218C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C1DA46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8398F1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3322BC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6C58E3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100299C5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1F2DE3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D43741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FC9723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2F9C58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8DB92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F05F20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23BC7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2F812B2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D1E14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BD0C6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392C06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EC5DE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9DC288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0AF42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44FF0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BF23968" w14:textId="77777777" w:rsidTr="00B86F46">
        <w:trPr>
          <w:trHeight w:val="290"/>
        </w:trPr>
        <w:tc>
          <w:tcPr>
            <w:tcW w:w="64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F2131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Clerk &amp; RFO …............................................................................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ED4920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2001510B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6912D2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A7E6AC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ED2B81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EE4BB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DB65D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DF22C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460A2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A132AD7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8ECDA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74D537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F246C8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364772D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03C9DB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7A467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DED77A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10B709DB" w14:textId="77777777" w:rsidTr="00B86F46">
        <w:trPr>
          <w:trHeight w:val="290"/>
        </w:trPr>
        <w:tc>
          <w:tcPr>
            <w:tcW w:w="64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5F3B4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Chairman …...............................................................................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72872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611E0C12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901DC9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7796CD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85267D3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65E81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84828F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916C2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EE396E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356A68E4" w14:textId="77777777" w:rsidTr="00B86F46">
        <w:trPr>
          <w:trHeight w:val="290"/>
        </w:trPr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209F2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Date: 19</w:t>
            </w:r>
            <w:r w:rsidRPr="00722A9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en-GB"/>
              </w:rPr>
              <w:t>th</w:t>
            </w:r>
            <w:r w:rsidRPr="00722A9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May 2025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0468F9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3BED0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901E855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3AF23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22A99" w:rsidRPr="00722A99" w14:paraId="233E0021" w14:textId="77777777" w:rsidTr="00B86F46">
        <w:trPr>
          <w:trHeight w:val="29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46CEEA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D7CC9EB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5AE6DC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573906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337060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6ADA81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C4D7994" w14:textId="77777777" w:rsidR="00722A99" w:rsidRPr="00722A99" w:rsidRDefault="00722A99" w:rsidP="00722A9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52C30BB" w14:textId="77777777" w:rsidR="0093265D" w:rsidRDefault="0093265D" w:rsidP="00722A99">
      <w:pPr>
        <w:spacing w:after="0"/>
        <w:ind w:left="709"/>
        <w:rPr>
          <w:rFonts w:asciiTheme="majorHAnsi" w:hAnsiTheme="majorHAnsi" w:cs="Helvetica"/>
          <w:sz w:val="22"/>
          <w:szCs w:val="22"/>
          <w:lang w:val="en-GB"/>
        </w:rPr>
      </w:pPr>
    </w:p>
    <w:p w14:paraId="6A6C94E5" w14:textId="330A1EBE" w:rsidR="0093265D" w:rsidRPr="00722A99" w:rsidRDefault="0093265D" w:rsidP="00722A99">
      <w:pPr>
        <w:spacing w:after="0"/>
        <w:ind w:left="709"/>
        <w:rPr>
          <w:rFonts w:asciiTheme="majorHAnsi" w:hAnsiTheme="majorHAnsi" w:cs="Helvetica"/>
          <w:sz w:val="22"/>
          <w:szCs w:val="22"/>
          <w:lang w:val="en-GB"/>
        </w:rPr>
      </w:pPr>
    </w:p>
    <w:p w14:paraId="0290C270" w14:textId="18278B07" w:rsidR="00722A99" w:rsidRPr="00722A99" w:rsidRDefault="003827CF" w:rsidP="00722A99">
      <w:pPr>
        <w:numPr>
          <w:ilvl w:val="0"/>
          <w:numId w:val="5"/>
        </w:numPr>
        <w:spacing w:after="0" w:line="276" w:lineRule="auto"/>
        <w:contextualSpacing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D</w:t>
      </w:r>
      <w:r w:rsidR="00722A99" w:rsidRPr="00722A99">
        <w:rPr>
          <w:rFonts w:ascii="Calibri" w:hAnsi="Calibri"/>
          <w:b/>
          <w:sz w:val="22"/>
          <w:szCs w:val="22"/>
          <w:lang w:val="en-GB"/>
        </w:rPr>
        <w:t>irect debits and standing orders</w:t>
      </w:r>
      <w:r>
        <w:rPr>
          <w:rFonts w:ascii="Calibri" w:hAnsi="Calibri"/>
          <w:b/>
          <w:sz w:val="22"/>
          <w:szCs w:val="22"/>
          <w:lang w:val="en-GB"/>
        </w:rPr>
        <w:t xml:space="preserve"> for 2025/6</w:t>
      </w:r>
      <w:r w:rsidR="00722A99" w:rsidRPr="00722A99">
        <w:rPr>
          <w:rFonts w:ascii="Calibri" w:hAnsi="Calibri"/>
          <w:b/>
          <w:sz w:val="22"/>
          <w:szCs w:val="22"/>
          <w:lang w:val="en-GB"/>
        </w:rPr>
        <w:t>.</w:t>
      </w:r>
    </w:p>
    <w:p w14:paraId="467CAA34" w14:textId="77777777" w:rsidR="003827CF" w:rsidRDefault="003827CF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>
        <w:rPr>
          <w:rFonts w:asciiTheme="majorHAnsi" w:hAnsiTheme="majorHAnsi" w:cs="Helvetica"/>
          <w:sz w:val="22"/>
          <w:szCs w:val="22"/>
          <w:lang w:val="en-GB"/>
        </w:rPr>
        <w:t>Councillors approved the following:</w:t>
      </w:r>
    </w:p>
    <w:p w14:paraId="067FFC29" w14:textId="1CA1BFC2" w:rsidR="00722A99" w:rsidRPr="00722A99" w:rsidRDefault="00722A99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Lloyds Bank account fee £4.25 per month per account </w:t>
      </w:r>
    </w:p>
    <w:p w14:paraId="76F97095" w14:textId="77777777" w:rsidR="00722A99" w:rsidRPr="00722A99" w:rsidRDefault="00722A99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>Public Works Loans Board (1) every 6 months £1,616.95</w:t>
      </w:r>
    </w:p>
    <w:p w14:paraId="5A610419" w14:textId="77777777" w:rsidR="00722A99" w:rsidRPr="00722A99" w:rsidRDefault="00722A99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>Public Works Loans Board (2) every 6 months £1,610.97</w:t>
      </w:r>
    </w:p>
    <w:p w14:paraId="56E70713" w14:textId="77777777" w:rsidR="00722A99" w:rsidRPr="00722A99" w:rsidRDefault="00722A99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>PATA payroll services £37.35 per quarter (increased from £31.05)</w:t>
      </w:r>
    </w:p>
    <w:p w14:paraId="7807557E" w14:textId="007D36E1" w:rsidR="00492060" w:rsidRDefault="00722A99" w:rsidP="00722A99">
      <w:pPr>
        <w:spacing w:after="0"/>
        <w:ind w:left="426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>St Andrews Church £1 p.a.</w:t>
      </w:r>
    </w:p>
    <w:p w14:paraId="5EAF0D2F" w14:textId="77777777" w:rsidR="00492060" w:rsidRDefault="00492060">
      <w:pPr>
        <w:rPr>
          <w:rFonts w:asciiTheme="majorHAnsi" w:hAnsiTheme="majorHAnsi" w:cs="Helvetica"/>
          <w:sz w:val="22"/>
          <w:szCs w:val="22"/>
          <w:lang w:val="en-GB"/>
        </w:rPr>
      </w:pPr>
      <w:r>
        <w:rPr>
          <w:rFonts w:asciiTheme="majorHAnsi" w:hAnsiTheme="majorHAnsi" w:cs="Helvetica"/>
          <w:sz w:val="22"/>
          <w:szCs w:val="22"/>
          <w:lang w:val="en-GB"/>
        </w:rPr>
        <w:br w:type="page"/>
      </w:r>
    </w:p>
    <w:p w14:paraId="4C67AAB3" w14:textId="34B36E77" w:rsidR="00722A99" w:rsidRPr="00722A99" w:rsidRDefault="00492060" w:rsidP="00722A99">
      <w:pPr>
        <w:numPr>
          <w:ilvl w:val="0"/>
          <w:numId w:val="5"/>
        </w:numPr>
        <w:spacing w:after="0" w:line="276" w:lineRule="auto"/>
        <w:contextualSpacing/>
        <w:rPr>
          <w:rFonts w:asciiTheme="majorHAnsi" w:hAnsiTheme="majorHAnsi" w:cs="Helvetica"/>
          <w:b/>
          <w:bCs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lastRenderedPageBreak/>
        <w:t>P</w:t>
      </w:r>
      <w:r w:rsidR="00722A99" w:rsidRPr="00722A99">
        <w:rPr>
          <w:rFonts w:ascii="Calibri" w:hAnsi="Calibri"/>
          <w:b/>
          <w:sz w:val="22"/>
          <w:szCs w:val="22"/>
          <w:lang w:val="en-GB"/>
        </w:rPr>
        <w:t>ayments and receipts</w:t>
      </w:r>
    </w:p>
    <w:p w14:paraId="400C6C78" w14:textId="77777777" w:rsidR="00722A99" w:rsidRPr="00722A99" w:rsidRDefault="00722A99" w:rsidP="00722A99">
      <w:pPr>
        <w:spacing w:after="0"/>
        <w:ind w:left="360"/>
        <w:rPr>
          <w:rFonts w:asciiTheme="majorHAnsi" w:hAnsiTheme="majorHAnsi" w:cs="Helvetica"/>
          <w:b/>
          <w:bCs/>
          <w:sz w:val="22"/>
          <w:szCs w:val="22"/>
          <w:lang w:val="en-GB"/>
        </w:rPr>
      </w:pPr>
    </w:p>
    <w:tbl>
      <w:tblPr>
        <w:tblStyle w:val="TableGrid6"/>
        <w:tblW w:w="8290" w:type="dxa"/>
        <w:jc w:val="right"/>
        <w:tblLook w:val="04A0" w:firstRow="1" w:lastRow="0" w:firstColumn="1" w:lastColumn="0" w:noHBand="0" w:noVBand="1"/>
      </w:tblPr>
      <w:tblGrid>
        <w:gridCol w:w="684"/>
        <w:gridCol w:w="1648"/>
        <w:gridCol w:w="2908"/>
        <w:gridCol w:w="1990"/>
        <w:gridCol w:w="1060"/>
      </w:tblGrid>
      <w:tr w:rsidR="00722A99" w:rsidRPr="00722A99" w14:paraId="124642AE" w14:textId="77777777" w:rsidTr="00B86F46">
        <w:trPr>
          <w:jc w:val="right"/>
        </w:trPr>
        <w:tc>
          <w:tcPr>
            <w:tcW w:w="8290" w:type="dxa"/>
            <w:gridSpan w:val="5"/>
          </w:tcPr>
          <w:p w14:paraId="37AA1076" w14:textId="21CB40C3" w:rsidR="00722A99" w:rsidRPr="00722A99" w:rsidRDefault="00722A99" w:rsidP="00722A99">
            <w:pPr>
              <w:rPr>
                <w:rFonts w:ascii="Calibri" w:eastAsiaTheme="minorEastAsia" w:hAnsi="Calibri"/>
                <w:b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b/>
                <w:sz w:val="20"/>
                <w:szCs w:val="20"/>
              </w:rPr>
              <w:t xml:space="preserve">The following payments </w:t>
            </w:r>
            <w:r w:rsidR="00492060">
              <w:rPr>
                <w:rFonts w:ascii="Calibri" w:eastAsiaTheme="minorEastAsia" w:hAnsi="Calibri"/>
                <w:b/>
                <w:sz w:val="20"/>
                <w:szCs w:val="20"/>
              </w:rPr>
              <w:t>were</w:t>
            </w:r>
            <w:r w:rsidRPr="00722A99">
              <w:rPr>
                <w:rFonts w:ascii="Calibri" w:eastAsiaTheme="minorEastAsia" w:hAnsi="Calibri"/>
                <w:b/>
                <w:sz w:val="20"/>
                <w:szCs w:val="20"/>
              </w:rPr>
              <w:t xml:space="preserve"> approved:</w:t>
            </w:r>
          </w:p>
        </w:tc>
      </w:tr>
      <w:tr w:rsidR="00722A99" w:rsidRPr="00722A99" w14:paraId="14FBF462" w14:textId="77777777" w:rsidTr="00B86F46">
        <w:trPr>
          <w:jc w:val="right"/>
        </w:trPr>
        <w:tc>
          <w:tcPr>
            <w:tcW w:w="684" w:type="dxa"/>
          </w:tcPr>
          <w:p w14:paraId="2C78CF73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bookmarkStart w:id="0" w:name="_Hlk181983811"/>
            <w:r w:rsidRPr="00722A99">
              <w:rPr>
                <w:rFonts w:ascii="Calibri" w:eastAsiaTheme="minorEastAsia" w:hAnsi="Calibri"/>
                <w:sz w:val="20"/>
                <w:szCs w:val="20"/>
              </w:rPr>
              <w:t>Epay</w:t>
            </w:r>
          </w:p>
        </w:tc>
        <w:tc>
          <w:tcPr>
            <w:tcW w:w="1648" w:type="dxa"/>
            <w:shd w:val="clear" w:color="auto" w:fill="auto"/>
          </w:tcPr>
          <w:p w14:paraId="31BB3822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M Freeman</w:t>
            </w:r>
          </w:p>
        </w:tc>
        <w:tc>
          <w:tcPr>
            <w:tcW w:w="2908" w:type="dxa"/>
            <w:shd w:val="clear" w:color="auto" w:fill="auto"/>
          </w:tcPr>
          <w:p w14:paraId="76654385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Clerk’s salary April/May @ £230.07 p m </w:t>
            </w:r>
          </w:p>
        </w:tc>
        <w:tc>
          <w:tcPr>
            <w:tcW w:w="1990" w:type="dxa"/>
          </w:tcPr>
          <w:p w14:paraId="25DC36F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LGA 1972 s.112 (2)</w:t>
            </w:r>
          </w:p>
        </w:tc>
        <w:tc>
          <w:tcPr>
            <w:tcW w:w="1060" w:type="dxa"/>
          </w:tcPr>
          <w:p w14:paraId="0C362A28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£406.14</w:t>
            </w:r>
          </w:p>
        </w:tc>
      </w:tr>
      <w:tr w:rsidR="00722A99" w:rsidRPr="00722A99" w14:paraId="33213D4A" w14:textId="77777777" w:rsidTr="00B86F46">
        <w:trPr>
          <w:jc w:val="right"/>
        </w:trPr>
        <w:tc>
          <w:tcPr>
            <w:tcW w:w="684" w:type="dxa"/>
          </w:tcPr>
          <w:p w14:paraId="20DB21C1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Epay</w:t>
            </w:r>
          </w:p>
        </w:tc>
        <w:tc>
          <w:tcPr>
            <w:tcW w:w="1648" w:type="dxa"/>
            <w:shd w:val="clear" w:color="auto" w:fill="auto"/>
          </w:tcPr>
          <w:p w14:paraId="11AAADE7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HMRC </w:t>
            </w:r>
          </w:p>
        </w:tc>
        <w:tc>
          <w:tcPr>
            <w:tcW w:w="2908" w:type="dxa"/>
            <w:shd w:val="clear" w:color="auto" w:fill="auto"/>
          </w:tcPr>
          <w:p w14:paraId="5BDE20A7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Tax</w:t>
            </w:r>
          </w:p>
        </w:tc>
        <w:tc>
          <w:tcPr>
            <w:tcW w:w="1990" w:type="dxa"/>
          </w:tcPr>
          <w:p w14:paraId="7397872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LGA 1972 s.112 (2)</w:t>
            </w:r>
          </w:p>
        </w:tc>
        <w:tc>
          <w:tcPr>
            <w:tcW w:w="1060" w:type="dxa"/>
          </w:tcPr>
          <w:p w14:paraId="1729A164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£29.20</w:t>
            </w:r>
          </w:p>
        </w:tc>
      </w:tr>
      <w:tr w:rsidR="00722A99" w:rsidRPr="00722A99" w14:paraId="5352EA58" w14:textId="77777777" w:rsidTr="00B86F46">
        <w:trPr>
          <w:jc w:val="right"/>
        </w:trPr>
        <w:tc>
          <w:tcPr>
            <w:tcW w:w="684" w:type="dxa"/>
          </w:tcPr>
          <w:p w14:paraId="1D39100F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3129D090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RoSPA</w:t>
            </w:r>
          </w:p>
        </w:tc>
        <w:tc>
          <w:tcPr>
            <w:tcW w:w="2908" w:type="dxa"/>
            <w:shd w:val="clear" w:color="auto" w:fill="auto"/>
          </w:tcPr>
          <w:p w14:paraId="2C32F83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Annual inspection report</w:t>
            </w:r>
          </w:p>
        </w:tc>
        <w:tc>
          <w:tcPr>
            <w:tcW w:w="1990" w:type="dxa"/>
          </w:tcPr>
          <w:p w14:paraId="3A69DA0F" w14:textId="42605180" w:rsidR="00722A99" w:rsidRPr="00722A99" w:rsidRDefault="00900BAA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LG(MP)A 1976 s.19 (3)</w:t>
            </w:r>
          </w:p>
        </w:tc>
        <w:tc>
          <w:tcPr>
            <w:tcW w:w="1060" w:type="dxa"/>
          </w:tcPr>
          <w:p w14:paraId="09DF3723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£124.80</w:t>
            </w:r>
          </w:p>
        </w:tc>
      </w:tr>
      <w:tr w:rsidR="00722A99" w:rsidRPr="00722A99" w14:paraId="31047C2A" w14:textId="77777777" w:rsidTr="00B86F46">
        <w:trPr>
          <w:jc w:val="right"/>
        </w:trPr>
        <w:tc>
          <w:tcPr>
            <w:tcW w:w="684" w:type="dxa"/>
          </w:tcPr>
          <w:p w14:paraId="2EF50763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9293D81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GoDaddy</w:t>
            </w:r>
          </w:p>
        </w:tc>
        <w:tc>
          <w:tcPr>
            <w:tcW w:w="2908" w:type="dxa"/>
            <w:shd w:val="clear" w:color="auto" w:fill="auto"/>
          </w:tcPr>
          <w:p w14:paraId="0E293DDB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Domain renewal</w:t>
            </w:r>
          </w:p>
        </w:tc>
        <w:tc>
          <w:tcPr>
            <w:tcW w:w="1990" w:type="dxa"/>
          </w:tcPr>
          <w:p w14:paraId="5F36B2AE" w14:textId="090765B8" w:rsidR="00722A99" w:rsidRPr="00722A99" w:rsidRDefault="00674014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LGA 1972 s.142</w:t>
            </w:r>
          </w:p>
        </w:tc>
        <w:tc>
          <w:tcPr>
            <w:tcW w:w="1060" w:type="dxa"/>
          </w:tcPr>
          <w:p w14:paraId="507198EC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£47.93</w:t>
            </w:r>
          </w:p>
        </w:tc>
      </w:tr>
      <w:tr w:rsidR="00722A99" w:rsidRPr="00722A99" w14:paraId="70E6778C" w14:textId="77777777" w:rsidTr="00B86F46">
        <w:trPr>
          <w:jc w:val="right"/>
        </w:trPr>
        <w:tc>
          <w:tcPr>
            <w:tcW w:w="684" w:type="dxa"/>
          </w:tcPr>
          <w:p w14:paraId="141C165A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14922BED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GAPTC</w:t>
            </w:r>
          </w:p>
        </w:tc>
        <w:tc>
          <w:tcPr>
            <w:tcW w:w="2908" w:type="dxa"/>
            <w:shd w:val="clear" w:color="auto" w:fill="auto"/>
          </w:tcPr>
          <w:p w14:paraId="46ABE389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Annual subscription 25 26</w:t>
            </w:r>
          </w:p>
        </w:tc>
        <w:tc>
          <w:tcPr>
            <w:tcW w:w="1990" w:type="dxa"/>
          </w:tcPr>
          <w:p w14:paraId="4B44E0B3" w14:textId="52F9730C" w:rsidR="00722A99" w:rsidRPr="00722A99" w:rsidRDefault="00F1702D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LGA 1972 s.143</w:t>
            </w:r>
          </w:p>
        </w:tc>
        <w:tc>
          <w:tcPr>
            <w:tcW w:w="1060" w:type="dxa"/>
          </w:tcPr>
          <w:p w14:paraId="2C6D1C61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£101.39</w:t>
            </w:r>
          </w:p>
        </w:tc>
      </w:tr>
      <w:tr w:rsidR="00722A99" w:rsidRPr="00722A99" w14:paraId="548A7092" w14:textId="77777777" w:rsidTr="00B86F46">
        <w:trPr>
          <w:jc w:val="right"/>
        </w:trPr>
        <w:tc>
          <w:tcPr>
            <w:tcW w:w="684" w:type="dxa"/>
          </w:tcPr>
          <w:p w14:paraId="54852C8B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140AC5E9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GAPTC</w:t>
            </w:r>
          </w:p>
        </w:tc>
        <w:tc>
          <w:tcPr>
            <w:tcW w:w="2908" w:type="dxa"/>
            <w:shd w:val="clear" w:color="auto" w:fill="auto"/>
          </w:tcPr>
          <w:p w14:paraId="7C574752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Internal audit fees</w:t>
            </w:r>
          </w:p>
        </w:tc>
        <w:tc>
          <w:tcPr>
            <w:tcW w:w="1990" w:type="dxa"/>
          </w:tcPr>
          <w:p w14:paraId="3B580029" w14:textId="245DB6F2" w:rsidR="00722A99" w:rsidRPr="00722A99" w:rsidRDefault="00F1702D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LGA 1972 s.111</w:t>
            </w:r>
          </w:p>
        </w:tc>
        <w:tc>
          <w:tcPr>
            <w:tcW w:w="1060" w:type="dxa"/>
          </w:tcPr>
          <w:p w14:paraId="3A0B09F9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£210.00</w:t>
            </w:r>
          </w:p>
        </w:tc>
      </w:tr>
      <w:tr w:rsidR="00674014" w:rsidRPr="00722A99" w14:paraId="76A2695D" w14:textId="77777777" w:rsidTr="00B86F46">
        <w:trPr>
          <w:jc w:val="right"/>
        </w:trPr>
        <w:tc>
          <w:tcPr>
            <w:tcW w:w="684" w:type="dxa"/>
          </w:tcPr>
          <w:p w14:paraId="5E0D6615" w14:textId="77777777" w:rsidR="00674014" w:rsidRPr="00722A99" w:rsidRDefault="00674014" w:rsidP="00674014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431213B0" w14:textId="77777777" w:rsidR="00674014" w:rsidRPr="00722A99" w:rsidRDefault="00674014" w:rsidP="00674014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GPFA</w:t>
            </w:r>
          </w:p>
        </w:tc>
        <w:tc>
          <w:tcPr>
            <w:tcW w:w="2908" w:type="dxa"/>
            <w:shd w:val="clear" w:color="auto" w:fill="auto"/>
          </w:tcPr>
          <w:p w14:paraId="278A1B89" w14:textId="77777777" w:rsidR="00674014" w:rsidRPr="00722A99" w:rsidRDefault="00674014" w:rsidP="00674014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Annual membership 25 26</w:t>
            </w:r>
          </w:p>
        </w:tc>
        <w:tc>
          <w:tcPr>
            <w:tcW w:w="1990" w:type="dxa"/>
          </w:tcPr>
          <w:p w14:paraId="784F0D04" w14:textId="5E66AE74" w:rsidR="00674014" w:rsidRPr="00722A99" w:rsidRDefault="00674014" w:rsidP="00674014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LG(MP)A 1976 s.19 (3)</w:t>
            </w:r>
          </w:p>
        </w:tc>
        <w:tc>
          <w:tcPr>
            <w:tcW w:w="1060" w:type="dxa"/>
          </w:tcPr>
          <w:p w14:paraId="0BB33FC7" w14:textId="77777777" w:rsidR="00674014" w:rsidRPr="00722A99" w:rsidRDefault="00674014" w:rsidP="00674014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£50.00</w:t>
            </w:r>
          </w:p>
        </w:tc>
      </w:tr>
      <w:tr w:rsidR="001C650C" w:rsidRPr="00722A99" w14:paraId="07100376" w14:textId="77777777" w:rsidTr="00B86F46">
        <w:trPr>
          <w:jc w:val="right"/>
        </w:trPr>
        <w:tc>
          <w:tcPr>
            <w:tcW w:w="684" w:type="dxa"/>
          </w:tcPr>
          <w:p w14:paraId="4FB11E34" w14:textId="77777777" w:rsidR="001C650C" w:rsidRPr="00722A99" w:rsidRDefault="001C650C" w:rsidP="001C650C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8E08FD3" w14:textId="77777777" w:rsidR="001C650C" w:rsidRPr="00722A99" w:rsidRDefault="001C650C" w:rsidP="001C650C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Community First</w:t>
            </w:r>
          </w:p>
        </w:tc>
        <w:tc>
          <w:tcPr>
            <w:tcW w:w="2908" w:type="dxa"/>
            <w:shd w:val="clear" w:color="auto" w:fill="auto"/>
          </w:tcPr>
          <w:p w14:paraId="39FA70D0" w14:textId="77777777" w:rsidR="001C650C" w:rsidRPr="00722A99" w:rsidRDefault="001C650C" w:rsidP="001C650C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Annual insurance</w:t>
            </w:r>
          </w:p>
        </w:tc>
        <w:tc>
          <w:tcPr>
            <w:tcW w:w="1990" w:type="dxa"/>
          </w:tcPr>
          <w:p w14:paraId="57C6A943" w14:textId="2BF3DB6A" w:rsidR="001C650C" w:rsidRPr="00722A99" w:rsidRDefault="001C650C" w:rsidP="001C650C">
            <w:pPr>
              <w:rPr>
                <w:rFonts w:ascii="Calibri" w:eastAsiaTheme="minorEastAsia" w:hAnsi="Calibri"/>
                <w:sz w:val="20"/>
                <w:szCs w:val="20"/>
              </w:rPr>
            </w:pPr>
            <w:r>
              <w:rPr>
                <w:rFonts w:ascii="Calibri" w:eastAsiaTheme="minorEastAsia" w:hAnsi="Calibri"/>
                <w:sz w:val="20"/>
                <w:szCs w:val="20"/>
              </w:rPr>
              <w:t>LGA 1972 s.111</w:t>
            </w:r>
          </w:p>
        </w:tc>
        <w:tc>
          <w:tcPr>
            <w:tcW w:w="1060" w:type="dxa"/>
          </w:tcPr>
          <w:p w14:paraId="7B58570A" w14:textId="77777777" w:rsidR="001C650C" w:rsidRPr="00722A99" w:rsidRDefault="001C650C" w:rsidP="001C650C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£431.52</w:t>
            </w:r>
          </w:p>
        </w:tc>
      </w:tr>
      <w:bookmarkEnd w:id="0"/>
    </w:tbl>
    <w:p w14:paraId="0C617DD8" w14:textId="77777777" w:rsidR="00722A99" w:rsidRPr="00722A99" w:rsidRDefault="00722A99" w:rsidP="00722A99">
      <w:pPr>
        <w:spacing w:after="0"/>
        <w:rPr>
          <w:lang w:val="en-GB"/>
        </w:rPr>
      </w:pPr>
    </w:p>
    <w:tbl>
      <w:tblPr>
        <w:tblStyle w:val="TableGrid6"/>
        <w:tblW w:w="8290" w:type="dxa"/>
        <w:jc w:val="right"/>
        <w:tblLook w:val="04A0" w:firstRow="1" w:lastRow="0" w:firstColumn="1" w:lastColumn="0" w:noHBand="0" w:noVBand="1"/>
      </w:tblPr>
      <w:tblGrid>
        <w:gridCol w:w="684"/>
        <w:gridCol w:w="20"/>
        <w:gridCol w:w="1559"/>
        <w:gridCol w:w="3015"/>
        <w:gridCol w:w="1952"/>
        <w:gridCol w:w="1060"/>
      </w:tblGrid>
      <w:tr w:rsidR="00722A99" w:rsidRPr="00722A99" w14:paraId="1E1B9C69" w14:textId="77777777" w:rsidTr="00B86F46">
        <w:trPr>
          <w:jc w:val="right"/>
        </w:trPr>
        <w:tc>
          <w:tcPr>
            <w:tcW w:w="8290" w:type="dxa"/>
            <w:gridSpan w:val="6"/>
          </w:tcPr>
          <w:p w14:paraId="13256EE2" w14:textId="6DB10633" w:rsidR="00722A99" w:rsidRPr="00722A99" w:rsidRDefault="00722A99" w:rsidP="00722A99">
            <w:pPr>
              <w:rPr>
                <w:rFonts w:ascii="Calibri" w:eastAsiaTheme="minorEastAsia" w:hAnsi="Calibri"/>
                <w:b/>
                <w:bCs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b/>
                <w:bCs/>
                <w:sz w:val="20"/>
                <w:szCs w:val="20"/>
              </w:rPr>
              <w:t xml:space="preserve">The following credits </w:t>
            </w:r>
            <w:r w:rsidR="00492060">
              <w:rPr>
                <w:rFonts w:ascii="Calibri" w:eastAsiaTheme="minorEastAsia" w:hAnsi="Calibri"/>
                <w:b/>
                <w:bCs/>
                <w:sz w:val="20"/>
                <w:szCs w:val="20"/>
              </w:rPr>
              <w:t>were noted:</w:t>
            </w:r>
            <w:r w:rsidRPr="00722A99">
              <w:rPr>
                <w:rFonts w:ascii="Calibri" w:eastAsiaTheme="minorEastAsia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2A99" w:rsidRPr="00722A99" w14:paraId="031830A4" w14:textId="77777777" w:rsidTr="00B86F46">
        <w:tblPrEx>
          <w:jc w:val="left"/>
        </w:tblPrEx>
        <w:tc>
          <w:tcPr>
            <w:tcW w:w="704" w:type="dxa"/>
            <w:gridSpan w:val="2"/>
          </w:tcPr>
          <w:p w14:paraId="244C267D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bookmarkStart w:id="1" w:name="_Hlk182512724"/>
          </w:p>
        </w:tc>
        <w:tc>
          <w:tcPr>
            <w:tcW w:w="1559" w:type="dxa"/>
          </w:tcPr>
          <w:p w14:paraId="186D41AF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Deposit a/c</w:t>
            </w:r>
          </w:p>
        </w:tc>
        <w:tc>
          <w:tcPr>
            <w:tcW w:w="3015" w:type="dxa"/>
          </w:tcPr>
          <w:p w14:paraId="327D99D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Interest March, April and May 2025  </w:t>
            </w:r>
          </w:p>
        </w:tc>
        <w:tc>
          <w:tcPr>
            <w:tcW w:w="1952" w:type="dxa"/>
          </w:tcPr>
          <w:p w14:paraId="17846B1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4E0DD103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£1.12</w:t>
            </w:r>
          </w:p>
        </w:tc>
      </w:tr>
      <w:tr w:rsidR="00722A99" w:rsidRPr="00722A99" w14:paraId="3F5F2B96" w14:textId="77777777" w:rsidTr="00B86F46">
        <w:tblPrEx>
          <w:jc w:val="left"/>
        </w:tblPrEx>
        <w:tc>
          <w:tcPr>
            <w:tcW w:w="704" w:type="dxa"/>
            <w:gridSpan w:val="2"/>
          </w:tcPr>
          <w:p w14:paraId="520EC12B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5744E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CDC </w:t>
            </w:r>
          </w:p>
        </w:tc>
        <w:tc>
          <w:tcPr>
            <w:tcW w:w="3015" w:type="dxa"/>
          </w:tcPr>
          <w:p w14:paraId="211B8B1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Precept part 1</w:t>
            </w:r>
          </w:p>
        </w:tc>
        <w:tc>
          <w:tcPr>
            <w:tcW w:w="1952" w:type="dxa"/>
          </w:tcPr>
          <w:p w14:paraId="38B4828B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000F261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£14,192</w:t>
            </w:r>
          </w:p>
        </w:tc>
      </w:tr>
      <w:tr w:rsidR="00722A99" w:rsidRPr="00722A99" w14:paraId="20851621" w14:textId="77777777" w:rsidTr="00B86F46">
        <w:tblPrEx>
          <w:jc w:val="left"/>
        </w:tblPrEx>
        <w:tc>
          <w:tcPr>
            <w:tcW w:w="704" w:type="dxa"/>
            <w:gridSpan w:val="2"/>
          </w:tcPr>
          <w:p w14:paraId="4117E3BF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FPI</w:t>
            </w:r>
          </w:p>
        </w:tc>
        <w:tc>
          <w:tcPr>
            <w:tcW w:w="1559" w:type="dxa"/>
          </w:tcPr>
          <w:p w14:paraId="4C88FE3D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P Johnson</w:t>
            </w:r>
          </w:p>
        </w:tc>
        <w:tc>
          <w:tcPr>
            <w:tcW w:w="3015" w:type="dxa"/>
          </w:tcPr>
          <w:p w14:paraId="3E8E3A8F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Nauntonbury 24 and 25 hire </w:t>
            </w:r>
          </w:p>
        </w:tc>
        <w:tc>
          <w:tcPr>
            <w:tcW w:w="1952" w:type="dxa"/>
          </w:tcPr>
          <w:p w14:paraId="716955F7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7113D2A6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£75</w:t>
            </w:r>
          </w:p>
        </w:tc>
      </w:tr>
      <w:tr w:rsidR="00722A99" w:rsidRPr="00722A99" w14:paraId="44F5448E" w14:textId="77777777" w:rsidTr="00B86F46">
        <w:trPr>
          <w:jc w:val="right"/>
        </w:trPr>
        <w:tc>
          <w:tcPr>
            <w:tcW w:w="8290" w:type="dxa"/>
            <w:gridSpan w:val="6"/>
          </w:tcPr>
          <w:p w14:paraId="2CAEB227" w14:textId="77777777" w:rsidR="00722A99" w:rsidRPr="00722A99" w:rsidRDefault="00722A99" w:rsidP="00722A99">
            <w:pPr>
              <w:rPr>
                <w:rFonts w:ascii="Calibri" w:eastAsiaTheme="minorEastAsia" w:hAnsi="Calibri"/>
                <w:b/>
                <w:bCs/>
                <w:sz w:val="20"/>
                <w:szCs w:val="20"/>
              </w:rPr>
            </w:pPr>
            <w:bookmarkStart w:id="2" w:name="_Hlk42784663"/>
            <w:bookmarkEnd w:id="1"/>
            <w:r w:rsidRPr="00722A99">
              <w:rPr>
                <w:rFonts w:ascii="Calibri" w:eastAsiaTheme="minorEastAsia" w:hAnsi="Calibri"/>
                <w:b/>
                <w:bCs/>
                <w:sz w:val="20"/>
                <w:szCs w:val="20"/>
              </w:rPr>
              <w:t xml:space="preserve">Payments between meetings: </w:t>
            </w:r>
          </w:p>
        </w:tc>
      </w:tr>
      <w:tr w:rsidR="00722A99" w:rsidRPr="00722A99" w14:paraId="197C1DFD" w14:textId="77777777" w:rsidTr="00B86F46">
        <w:trPr>
          <w:jc w:val="right"/>
        </w:trPr>
        <w:tc>
          <w:tcPr>
            <w:tcW w:w="684" w:type="dxa"/>
          </w:tcPr>
          <w:p w14:paraId="1053D2E1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SO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7ACDCCAA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 xml:space="preserve">PWLB </w:t>
            </w:r>
          </w:p>
        </w:tc>
        <w:tc>
          <w:tcPr>
            <w:tcW w:w="3015" w:type="dxa"/>
            <w:shd w:val="clear" w:color="auto" w:fill="auto"/>
          </w:tcPr>
          <w:p w14:paraId="4431882C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Village Hall loan repayment 507130</w:t>
            </w:r>
          </w:p>
        </w:tc>
        <w:tc>
          <w:tcPr>
            <w:tcW w:w="1952" w:type="dxa"/>
          </w:tcPr>
          <w:p w14:paraId="3B41E7E9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LG(MP)A 1976 s.19</w:t>
            </w:r>
          </w:p>
        </w:tc>
        <w:tc>
          <w:tcPr>
            <w:tcW w:w="1060" w:type="dxa"/>
          </w:tcPr>
          <w:p w14:paraId="6A6AAD02" w14:textId="77777777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£1,610.97</w:t>
            </w:r>
          </w:p>
        </w:tc>
      </w:tr>
      <w:tr w:rsidR="00722A99" w:rsidRPr="00722A99" w14:paraId="6DD28C1D" w14:textId="77777777" w:rsidTr="00B86F46">
        <w:trPr>
          <w:jc w:val="right"/>
        </w:trPr>
        <w:tc>
          <w:tcPr>
            <w:tcW w:w="684" w:type="dxa"/>
          </w:tcPr>
          <w:p w14:paraId="49973AD7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PAY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49B93255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Lloyds</w:t>
            </w:r>
          </w:p>
        </w:tc>
        <w:tc>
          <w:tcPr>
            <w:tcW w:w="3015" w:type="dxa"/>
            <w:shd w:val="clear" w:color="auto" w:fill="auto"/>
          </w:tcPr>
          <w:p w14:paraId="60CCB3C1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Account fees x 2 accounts @ £4.25 each p mth</w:t>
            </w:r>
          </w:p>
        </w:tc>
        <w:tc>
          <w:tcPr>
            <w:tcW w:w="1952" w:type="dxa"/>
          </w:tcPr>
          <w:p w14:paraId="2818DAE4" w14:textId="77777777" w:rsidR="00722A99" w:rsidRPr="00722A99" w:rsidRDefault="00722A99" w:rsidP="00722A99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5C922642" w14:textId="7DD12CB5" w:rsidR="00722A99" w:rsidRPr="00722A99" w:rsidRDefault="00722A99" w:rsidP="00722A99">
            <w:pPr>
              <w:jc w:val="right"/>
              <w:rPr>
                <w:rFonts w:ascii="Calibri" w:eastAsiaTheme="minorEastAsia" w:hAnsi="Calibri"/>
                <w:sz w:val="20"/>
                <w:szCs w:val="20"/>
              </w:rPr>
            </w:pPr>
            <w:r w:rsidRPr="00722A99">
              <w:rPr>
                <w:rFonts w:ascii="Calibri" w:eastAsiaTheme="minorEastAsia" w:hAnsi="Calibri"/>
                <w:sz w:val="20"/>
                <w:szCs w:val="20"/>
              </w:rPr>
              <w:t>£</w:t>
            </w:r>
            <w:r w:rsidR="00A61CDC">
              <w:rPr>
                <w:rFonts w:ascii="Calibri" w:eastAsiaTheme="minorEastAsia" w:hAnsi="Calibri"/>
                <w:sz w:val="20"/>
                <w:szCs w:val="20"/>
              </w:rPr>
              <w:t>8</w:t>
            </w:r>
            <w:r w:rsidRPr="00722A99">
              <w:rPr>
                <w:rFonts w:ascii="Calibri" w:eastAsiaTheme="minorEastAsia" w:hAnsi="Calibri"/>
                <w:sz w:val="20"/>
                <w:szCs w:val="20"/>
              </w:rPr>
              <w:t>.50</w:t>
            </w:r>
          </w:p>
        </w:tc>
      </w:tr>
      <w:bookmarkEnd w:id="2"/>
    </w:tbl>
    <w:p w14:paraId="41562215" w14:textId="77777777" w:rsidR="00722A99" w:rsidRPr="00722A99" w:rsidRDefault="00722A99" w:rsidP="00722A99">
      <w:pPr>
        <w:spacing w:after="0"/>
        <w:rPr>
          <w:rFonts w:asciiTheme="majorHAnsi" w:hAnsiTheme="majorHAnsi" w:cs="Helvetica"/>
          <w:b/>
          <w:bCs/>
          <w:sz w:val="22"/>
          <w:szCs w:val="22"/>
          <w:lang w:val="en-GB"/>
        </w:rPr>
      </w:pPr>
    </w:p>
    <w:p w14:paraId="206648B0" w14:textId="3A6D4D98" w:rsidR="00722A99" w:rsidRPr="00722A99" w:rsidRDefault="00722A99" w:rsidP="00722A99">
      <w:pPr>
        <w:numPr>
          <w:ilvl w:val="0"/>
          <w:numId w:val="7"/>
        </w:numPr>
        <w:spacing w:after="0"/>
        <w:ind w:left="426" w:hanging="426"/>
        <w:contextualSpacing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b/>
          <w:bCs/>
          <w:sz w:val="22"/>
          <w:szCs w:val="22"/>
          <w:lang w:val="en-GB"/>
        </w:rPr>
        <w:t xml:space="preserve">Dates of 2025/26 meetings  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Naunton PC normally meets on the third Monday of the month, every other month. The following dates </w:t>
      </w:r>
      <w:r w:rsidR="00FF11C6">
        <w:rPr>
          <w:rFonts w:asciiTheme="majorHAnsi" w:hAnsiTheme="majorHAnsi" w:cs="Helvetica"/>
          <w:sz w:val="22"/>
          <w:szCs w:val="22"/>
          <w:lang w:val="en-GB"/>
        </w:rPr>
        <w:t>were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approved:  </w:t>
      </w:r>
    </w:p>
    <w:p w14:paraId="0EFF3F3D" w14:textId="77777777" w:rsidR="00722A99" w:rsidRPr="00722A99" w:rsidRDefault="00722A99" w:rsidP="00616DCC">
      <w:pPr>
        <w:ind w:left="425"/>
        <w:rPr>
          <w:rFonts w:asciiTheme="majorHAnsi" w:hAnsiTheme="majorHAnsi" w:cs="Helvetica"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sz w:val="22"/>
          <w:szCs w:val="22"/>
          <w:lang w:val="en-GB"/>
        </w:rPr>
        <w:t>21</w:t>
      </w:r>
      <w:r w:rsidRPr="00722A99">
        <w:rPr>
          <w:rFonts w:asciiTheme="majorHAnsi" w:hAnsiTheme="majorHAnsi" w:cs="Helvetica"/>
          <w:sz w:val="22"/>
          <w:szCs w:val="22"/>
          <w:vertAlign w:val="superscript"/>
          <w:lang w:val="en-GB"/>
        </w:rPr>
        <w:t>st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July, 15</w:t>
      </w:r>
      <w:r w:rsidRPr="00722A99">
        <w:rPr>
          <w:rFonts w:asciiTheme="majorHAnsi" w:hAnsiTheme="majorHAnsi" w:cs="Helvetica"/>
          <w:sz w:val="22"/>
          <w:szCs w:val="22"/>
          <w:vertAlign w:val="superscript"/>
          <w:lang w:val="en-GB"/>
        </w:rPr>
        <w:t>th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September, 17</w:t>
      </w:r>
      <w:r w:rsidRPr="00722A99">
        <w:rPr>
          <w:rFonts w:asciiTheme="majorHAnsi" w:hAnsiTheme="majorHAnsi" w:cs="Helvetica"/>
          <w:sz w:val="22"/>
          <w:szCs w:val="22"/>
          <w:vertAlign w:val="superscript"/>
          <w:lang w:val="en-GB"/>
        </w:rPr>
        <w:t>th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November, 19 January, 16</w:t>
      </w:r>
      <w:r w:rsidRPr="00722A99">
        <w:rPr>
          <w:rFonts w:asciiTheme="majorHAnsi" w:hAnsiTheme="majorHAnsi" w:cs="Helvetica"/>
          <w:sz w:val="22"/>
          <w:szCs w:val="22"/>
          <w:vertAlign w:val="superscript"/>
          <w:lang w:val="en-GB"/>
        </w:rPr>
        <w:t>th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March, 18</w:t>
      </w:r>
      <w:r w:rsidRPr="00722A99">
        <w:rPr>
          <w:rFonts w:asciiTheme="majorHAnsi" w:hAnsiTheme="majorHAnsi" w:cs="Helvetica"/>
          <w:sz w:val="22"/>
          <w:szCs w:val="22"/>
          <w:vertAlign w:val="superscript"/>
          <w:lang w:val="en-GB"/>
        </w:rPr>
        <w:t>th</w:t>
      </w:r>
      <w:r w:rsidRPr="00722A99">
        <w:rPr>
          <w:rFonts w:asciiTheme="majorHAnsi" w:hAnsiTheme="majorHAnsi" w:cs="Helvetica"/>
          <w:sz w:val="22"/>
          <w:szCs w:val="22"/>
          <w:lang w:val="en-GB"/>
        </w:rPr>
        <w:t xml:space="preserve"> May (26/27) </w:t>
      </w:r>
    </w:p>
    <w:p w14:paraId="7129BC95" w14:textId="77777777" w:rsidR="00722A99" w:rsidRPr="00722A99" w:rsidRDefault="00722A99" w:rsidP="001C650C">
      <w:pPr>
        <w:numPr>
          <w:ilvl w:val="0"/>
          <w:numId w:val="7"/>
        </w:numPr>
        <w:spacing w:after="0"/>
        <w:ind w:left="425" w:hanging="425"/>
        <w:contextualSpacing/>
        <w:rPr>
          <w:rFonts w:asciiTheme="majorHAnsi" w:hAnsiTheme="majorHAnsi" w:cs="Helvetica"/>
          <w:b/>
          <w:bCs/>
          <w:sz w:val="22"/>
          <w:szCs w:val="22"/>
          <w:lang w:val="en-GB"/>
        </w:rPr>
      </w:pPr>
      <w:r w:rsidRPr="00722A99">
        <w:rPr>
          <w:rFonts w:asciiTheme="majorHAnsi" w:hAnsiTheme="majorHAnsi" w:cs="Helvetica"/>
          <w:b/>
          <w:bCs/>
          <w:sz w:val="22"/>
          <w:szCs w:val="22"/>
          <w:lang w:val="en-GB"/>
        </w:rPr>
        <w:t xml:space="preserve">Items for the next meeting: </w:t>
      </w:r>
    </w:p>
    <w:p w14:paraId="25BB2324" w14:textId="1F53C714" w:rsidR="00722A99" w:rsidRDefault="00AF6A79" w:rsidP="00E41BF3">
      <w:pPr>
        <w:spacing w:after="0"/>
        <w:contextualSpacing/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</w:pPr>
      <w:r w:rsidRPr="001D52BC">
        <w:rPr>
          <w:rFonts w:asciiTheme="majorHAnsi" w:hAnsiTheme="majorHAnsi" w:cs="Helvetica"/>
          <w:sz w:val="22"/>
          <w:szCs w:val="22"/>
          <w:lang w:val="en-GB"/>
        </w:rPr>
        <w:t xml:space="preserve">Councillors noted that some properties in the village were </w:t>
      </w:r>
      <w:r w:rsidR="001D52BC" w:rsidRPr="001D52BC">
        <w:rPr>
          <w:rFonts w:asciiTheme="majorHAnsi" w:hAnsiTheme="majorHAnsi" w:cs="Helvetica"/>
          <w:sz w:val="22"/>
          <w:szCs w:val="22"/>
          <w:lang w:val="en-GB"/>
        </w:rPr>
        <w:t>using a large number of lights at night</w:t>
      </w:r>
      <w:r w:rsidR="002D1033">
        <w:rPr>
          <w:rFonts w:asciiTheme="majorHAnsi" w:hAnsiTheme="majorHAnsi" w:cs="Helvetica"/>
          <w:sz w:val="22"/>
          <w:szCs w:val="22"/>
          <w:lang w:val="en-GB"/>
        </w:rPr>
        <w:t xml:space="preserve">, causing light pollution </w:t>
      </w:r>
      <w:r w:rsidR="00616DCC">
        <w:rPr>
          <w:rFonts w:asciiTheme="majorHAnsi" w:hAnsiTheme="majorHAnsi" w:cs="Helvetica"/>
          <w:sz w:val="22"/>
          <w:szCs w:val="22"/>
          <w:lang w:val="en-GB"/>
        </w:rPr>
        <w:t>in</w:t>
      </w:r>
      <w:r w:rsidR="005A5E2D">
        <w:rPr>
          <w:rFonts w:asciiTheme="majorHAnsi" w:hAnsiTheme="majorHAnsi" w:cs="Helvetica"/>
          <w:sz w:val="22"/>
          <w:szCs w:val="22"/>
          <w:lang w:val="en-GB"/>
        </w:rPr>
        <w:t xml:space="preserve"> </w:t>
      </w:r>
      <w:r w:rsidR="002D1033">
        <w:rPr>
          <w:rFonts w:asciiTheme="majorHAnsi" w:hAnsiTheme="majorHAnsi" w:cs="Helvetica"/>
          <w:sz w:val="22"/>
          <w:szCs w:val="22"/>
          <w:lang w:val="en-GB"/>
        </w:rPr>
        <w:t>a dark skies area</w:t>
      </w:r>
      <w:r w:rsidR="005A5E2D">
        <w:rPr>
          <w:rFonts w:asciiTheme="majorHAnsi" w:hAnsiTheme="majorHAnsi" w:cs="Helvetica"/>
          <w:sz w:val="22"/>
          <w:szCs w:val="22"/>
          <w:lang w:val="en-GB"/>
        </w:rPr>
        <w:t>,</w:t>
      </w:r>
      <w:r w:rsidR="00E41BF3">
        <w:rPr>
          <w:rFonts w:asciiTheme="majorHAnsi" w:hAnsiTheme="majorHAnsi" w:cs="Helvetica"/>
          <w:sz w:val="22"/>
          <w:szCs w:val="22"/>
          <w:lang w:val="en-GB"/>
        </w:rPr>
        <w:t xml:space="preserve"> but that action was </w:t>
      </w:r>
      <w:r w:rsidR="002D1033">
        <w:rPr>
          <w:rFonts w:asciiTheme="majorHAnsi" w:hAnsiTheme="majorHAnsi" w:cs="Helvetica"/>
          <w:sz w:val="22"/>
          <w:szCs w:val="22"/>
          <w:lang w:val="en-GB"/>
        </w:rPr>
        <w:t xml:space="preserve">thought to be </w:t>
      </w:r>
      <w:r w:rsidR="00E41BF3">
        <w:rPr>
          <w:rFonts w:asciiTheme="majorHAnsi" w:hAnsiTheme="majorHAnsi" w:cs="Helvetica"/>
          <w:sz w:val="22"/>
          <w:szCs w:val="22"/>
          <w:lang w:val="en-GB"/>
        </w:rPr>
        <w:t>limited.</w:t>
      </w:r>
      <w:r w:rsidR="001D52BC" w:rsidRPr="001D52BC">
        <w:rPr>
          <w:rFonts w:asciiTheme="majorHAnsi" w:hAnsiTheme="majorHAnsi" w:cs="Helvetica"/>
          <w:sz w:val="22"/>
          <w:szCs w:val="22"/>
          <w:lang w:val="en-GB"/>
        </w:rPr>
        <w:t xml:space="preserve"> </w:t>
      </w:r>
    </w:p>
    <w:p w14:paraId="5DFB02FC" w14:textId="77777777" w:rsidR="00722A99" w:rsidRDefault="00722A99" w:rsidP="00722A99">
      <w:pPr>
        <w:spacing w:before="240"/>
        <w:rPr>
          <w:rFonts w:asciiTheme="majorHAnsi" w:eastAsia="Times New Roman" w:hAnsiTheme="majorHAnsi" w:cs="Times New Roman"/>
          <w:color w:val="EE0000"/>
          <w:sz w:val="22"/>
          <w:szCs w:val="22"/>
          <w:lang w:val="en-GB" w:eastAsia="en-GB"/>
        </w:rPr>
      </w:pPr>
    </w:p>
    <w:p w14:paraId="49CB8C24" w14:textId="69A27810" w:rsidR="00A61CDC" w:rsidRPr="00A61CDC" w:rsidRDefault="00A61CDC" w:rsidP="00722A99">
      <w:pPr>
        <w:spacing w:before="240"/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</w:pPr>
      <w:r w:rsidRPr="00A61CDC">
        <w:rPr>
          <w:rFonts w:asciiTheme="majorHAnsi" w:eastAsia="Times New Roman" w:hAnsiTheme="majorHAnsi" w:cs="Times New Roman"/>
          <w:sz w:val="22"/>
          <w:szCs w:val="22"/>
          <w:lang w:val="en-GB" w:eastAsia="en-GB"/>
        </w:rPr>
        <w:t>…………………………………………………………………………………..</w:t>
      </w:r>
    </w:p>
    <w:p w14:paraId="14879CD2" w14:textId="7ED1DFA4" w:rsidR="005827A9" w:rsidRDefault="005827A9" w:rsidP="00B26561">
      <w:pPr>
        <w:spacing w:before="120" w:after="0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 xml:space="preserve">Chairman </w:t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 w:rsidR="00B26561">
        <w:rPr>
          <w:rFonts w:asciiTheme="majorHAnsi" w:hAnsiTheme="majorHAnsi" w:cs="Helvetica"/>
          <w:iCs/>
          <w:sz w:val="22"/>
          <w:szCs w:val="22"/>
        </w:rPr>
        <w:tab/>
      </w:r>
      <w:r>
        <w:rPr>
          <w:rFonts w:asciiTheme="majorHAnsi" w:hAnsiTheme="majorHAnsi" w:cs="Helvetica"/>
          <w:iCs/>
          <w:sz w:val="22"/>
          <w:szCs w:val="22"/>
        </w:rPr>
        <w:tab/>
      </w:r>
      <w:r>
        <w:rPr>
          <w:rFonts w:asciiTheme="majorHAnsi" w:hAnsiTheme="majorHAnsi" w:cs="Helvetica"/>
          <w:iCs/>
          <w:sz w:val="22"/>
          <w:szCs w:val="22"/>
        </w:rPr>
        <w:tab/>
        <w:t xml:space="preserve"> </w:t>
      </w:r>
      <w:r>
        <w:rPr>
          <w:rFonts w:asciiTheme="majorHAnsi" w:hAnsiTheme="majorHAnsi" w:cs="Helvetica"/>
          <w:iCs/>
          <w:sz w:val="22"/>
          <w:szCs w:val="22"/>
        </w:rPr>
        <w:tab/>
        <w:t>Date</w:t>
      </w:r>
      <w:r w:rsidR="00703FC1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FF11C6">
        <w:rPr>
          <w:rFonts w:asciiTheme="majorHAnsi" w:hAnsiTheme="majorHAnsi" w:cs="Helvetica"/>
          <w:iCs/>
          <w:sz w:val="22"/>
          <w:szCs w:val="22"/>
        </w:rPr>
        <w:t xml:space="preserve">     </w:t>
      </w:r>
      <w:r w:rsidR="00703FC1">
        <w:rPr>
          <w:rFonts w:asciiTheme="majorHAnsi" w:hAnsiTheme="majorHAnsi" w:cs="Helvetica"/>
          <w:iCs/>
          <w:sz w:val="22"/>
          <w:szCs w:val="22"/>
        </w:rPr>
        <w:t xml:space="preserve">July </w:t>
      </w:r>
      <w:r>
        <w:rPr>
          <w:rFonts w:asciiTheme="majorHAnsi" w:hAnsiTheme="majorHAnsi" w:cs="Helvetica"/>
          <w:iCs/>
          <w:sz w:val="22"/>
          <w:szCs w:val="22"/>
        </w:rPr>
        <w:t>202</w:t>
      </w:r>
      <w:r w:rsidR="00FF11C6">
        <w:rPr>
          <w:rFonts w:asciiTheme="majorHAnsi" w:hAnsiTheme="majorHAnsi" w:cs="Helvetica"/>
          <w:iCs/>
          <w:sz w:val="22"/>
          <w:szCs w:val="22"/>
        </w:rPr>
        <w:t>5</w:t>
      </w:r>
    </w:p>
    <w:sectPr w:rsidR="005827A9" w:rsidSect="00193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1418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4EA8" w14:textId="77777777" w:rsidR="00764C35" w:rsidRDefault="00764C35" w:rsidP="000A46C7">
      <w:r>
        <w:separator/>
      </w:r>
    </w:p>
  </w:endnote>
  <w:endnote w:type="continuationSeparator" w:id="0">
    <w:p w14:paraId="785DD44E" w14:textId="77777777" w:rsidR="00764C35" w:rsidRDefault="00764C35" w:rsidP="000A46C7">
      <w:r>
        <w:continuationSeparator/>
      </w:r>
    </w:p>
  </w:endnote>
  <w:endnote w:type="continuationNotice" w:id="1">
    <w:p w14:paraId="0D6F263B" w14:textId="77777777" w:rsidR="00764C35" w:rsidRDefault="00764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B041" w14:textId="036E875B" w:rsidR="007A6CDC" w:rsidRDefault="007A6CDC">
    <w:pPr>
      <w:pStyle w:val="Footer"/>
      <w:jc w:val="right"/>
    </w:pPr>
  </w:p>
  <w:p w14:paraId="3237F450" w14:textId="77777777" w:rsidR="00696A9F" w:rsidRPr="00696A9F" w:rsidRDefault="00696A9F" w:rsidP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1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>
      <w:rPr>
        <w:rFonts w:asciiTheme="majorHAnsi" w:hAnsiTheme="majorHAnsi" w:cstheme="majorHAnsi"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31BD7240" w14:textId="77777777" w:rsidR="007A6CDC" w:rsidRDefault="007A6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98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521AF" w14:textId="50CE3AC1" w:rsidR="007A6CDC" w:rsidRDefault="00D33B0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NUMPAGES  \* Arabic  \* MERGEFORMAT">
          <w:r>
            <w:rPr>
              <w:noProof/>
            </w:rPr>
            <w:t>3</w:t>
          </w:r>
        </w:fldSimple>
      </w:p>
    </w:sdtContent>
  </w:sdt>
  <w:p w14:paraId="637380F5" w14:textId="77777777" w:rsidR="007A6CDC" w:rsidRDefault="007A6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1E55" w14:textId="164471EF" w:rsidR="007A6CDC" w:rsidRPr="00696A9F" w:rsidRDefault="00696A9F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  <w:r w:rsidRPr="00696A9F">
      <w:rPr>
        <w:rFonts w:asciiTheme="majorHAnsi" w:hAnsiTheme="majorHAnsi" w:cstheme="majorHAnsi"/>
        <w:sz w:val="20"/>
        <w:szCs w:val="20"/>
      </w:rPr>
      <w:t xml:space="preserve"> of </w:t>
    </w:r>
    <w:r w:rsidRPr="00696A9F">
      <w:rPr>
        <w:rFonts w:asciiTheme="majorHAnsi" w:hAnsiTheme="majorHAnsi" w:cstheme="majorHAnsi"/>
        <w:sz w:val="20"/>
        <w:szCs w:val="20"/>
      </w:rPr>
      <w:fldChar w:fldCharType="begin"/>
    </w:r>
    <w:r w:rsidRPr="00696A9F">
      <w:rPr>
        <w:rFonts w:asciiTheme="majorHAnsi" w:hAnsiTheme="majorHAnsi" w:cstheme="majorHAnsi"/>
        <w:sz w:val="20"/>
        <w:szCs w:val="20"/>
      </w:rPr>
      <w:instrText xml:space="preserve"> NUMPAGES   \* MERGEFORMAT </w:instrText>
    </w:r>
    <w:r w:rsidRPr="00696A9F">
      <w:rPr>
        <w:rFonts w:asciiTheme="majorHAnsi" w:hAnsiTheme="majorHAnsi" w:cstheme="majorHAnsi"/>
        <w:sz w:val="20"/>
        <w:szCs w:val="20"/>
      </w:rPr>
      <w:fldChar w:fldCharType="separate"/>
    </w:r>
    <w:r w:rsidRPr="00696A9F">
      <w:rPr>
        <w:rFonts w:asciiTheme="majorHAnsi" w:hAnsiTheme="majorHAnsi" w:cstheme="majorHAnsi"/>
        <w:noProof/>
        <w:sz w:val="20"/>
        <w:szCs w:val="20"/>
      </w:rPr>
      <w:t>2</w:t>
    </w:r>
    <w:r w:rsidRPr="00696A9F">
      <w:rPr>
        <w:rFonts w:asciiTheme="majorHAnsi" w:hAnsiTheme="majorHAnsi" w:cstheme="majorHAnsi"/>
        <w:sz w:val="20"/>
        <w:szCs w:val="20"/>
      </w:rPr>
      <w:fldChar w:fldCharType="end"/>
    </w:r>
  </w:p>
  <w:p w14:paraId="524E626B" w14:textId="77777777" w:rsidR="007A6CDC" w:rsidRDefault="007A6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029F" w14:textId="77777777" w:rsidR="00764C35" w:rsidRDefault="00764C35" w:rsidP="000A46C7">
      <w:r>
        <w:separator/>
      </w:r>
    </w:p>
  </w:footnote>
  <w:footnote w:type="continuationSeparator" w:id="0">
    <w:p w14:paraId="3A803492" w14:textId="77777777" w:rsidR="00764C35" w:rsidRDefault="00764C35" w:rsidP="000A46C7">
      <w:r>
        <w:continuationSeparator/>
      </w:r>
    </w:p>
  </w:footnote>
  <w:footnote w:type="continuationNotice" w:id="1">
    <w:p w14:paraId="7E9A793C" w14:textId="77777777" w:rsidR="00764C35" w:rsidRDefault="00764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71"/>
      <w:gridCol w:w="9018"/>
    </w:tblGrid>
    <w:tr w:rsidR="007A6CDC" w:rsidRPr="008C17BB" w14:paraId="09EBBA51" w14:textId="77777777" w:rsidTr="00BD0825">
      <w:tc>
        <w:tcPr>
          <w:tcW w:w="248" w:type="pct"/>
          <w:shd w:val="clear" w:color="auto" w:fill="7030A0"/>
          <w:vAlign w:val="bottom"/>
        </w:tcPr>
        <w:p w14:paraId="3E0C7B00" w14:textId="3375845E" w:rsidR="007A6CDC" w:rsidRPr="008C17BB" w:rsidRDefault="007A6CDC" w:rsidP="007533B8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7FD783E4" w14:textId="77777777" w:rsidR="007A6CDC" w:rsidRPr="008C17BB" w:rsidRDefault="007A6CDC" w:rsidP="007533B8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4A41764E" w14:textId="5E003F2E" w:rsidR="007A6CDC" w:rsidRPr="007533B8" w:rsidRDefault="00000000" w:rsidP="007533B8">
    <w:pPr>
      <w:pStyle w:val="Header"/>
    </w:pPr>
    <w:r>
      <w:rPr>
        <w:noProof/>
      </w:rPr>
      <w:pict w14:anchorId="51D471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515704" o:spid="_x0000_s1026" type="#_x0000_t136" style="position:absolute;margin-left:0;margin-top:0;width:477.8pt;height:191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8"/>
      <w:gridCol w:w="381"/>
    </w:tblGrid>
    <w:tr w:rsidR="007A6CDC" w14:paraId="02C56502" w14:textId="77777777" w:rsidTr="007A6CDC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1F266DCA" w14:textId="598A0696" w:rsidR="007A6CDC" w:rsidRPr="008C17BB" w:rsidRDefault="007A6CDC" w:rsidP="00CA16C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204E9C0D" w14:textId="77777777" w:rsidR="007A6CDC" w:rsidRDefault="007A6CDC" w:rsidP="00CA16C1">
          <w:pPr>
            <w:pStyle w:val="Header"/>
            <w:rPr>
              <w:color w:val="FFFFFF" w:themeColor="background1"/>
            </w:rPr>
          </w:pPr>
        </w:p>
      </w:tc>
    </w:tr>
  </w:tbl>
  <w:p w14:paraId="4785EA2B" w14:textId="15E5682B" w:rsidR="00566CF3" w:rsidRPr="00E25A11" w:rsidRDefault="00000000" w:rsidP="00566CF3">
    <w:pPr>
      <w:pStyle w:val="Header"/>
      <w:jc w:val="center"/>
      <w:rPr>
        <w:rFonts w:asciiTheme="majorHAnsi" w:hAnsiTheme="majorHAnsi"/>
        <w:lang w:val="en-GB"/>
      </w:rPr>
    </w:pPr>
    <w:r>
      <w:rPr>
        <w:noProof/>
      </w:rPr>
      <w:pict w14:anchorId="7455A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515705" o:spid="_x0000_s1027" type="#_x0000_t136" style="position:absolute;left:0;text-align:left;margin-left:0;margin-top:0;width:477.8pt;height:191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566CF3" w:rsidRPr="00E25A11">
      <w:rPr>
        <w:rFonts w:asciiTheme="majorHAnsi" w:hAnsiTheme="majorHAnsi"/>
        <w:lang w:val="en-GB"/>
      </w:rPr>
      <w:t>www.nauntonpc.org</w:t>
    </w:r>
  </w:p>
  <w:p w14:paraId="4D6869BA" w14:textId="7DA4807B" w:rsidR="007A6CDC" w:rsidRPr="00E47828" w:rsidRDefault="007A6CDC" w:rsidP="00566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8"/>
      <w:gridCol w:w="381"/>
    </w:tblGrid>
    <w:tr w:rsidR="007A6CDC" w14:paraId="3ED57FBB" w14:textId="77777777" w:rsidTr="00BD0825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082EB290" w14:textId="47252BFF" w:rsidR="007A6CDC" w:rsidRPr="008C17BB" w:rsidRDefault="007A6CDC" w:rsidP="00E47828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0284E1C2" w14:textId="77777777" w:rsidR="007A6CDC" w:rsidRDefault="007A6CDC" w:rsidP="00E47828">
          <w:pPr>
            <w:pStyle w:val="Header"/>
            <w:rPr>
              <w:color w:val="FFFFFF" w:themeColor="background1"/>
            </w:rPr>
          </w:pPr>
        </w:p>
      </w:tc>
    </w:tr>
  </w:tbl>
  <w:p w14:paraId="44B716DD" w14:textId="25B0F348" w:rsidR="007A6CDC" w:rsidRDefault="00000000" w:rsidP="00DA4590">
    <w:pPr>
      <w:pStyle w:val="Header"/>
      <w:jc w:val="center"/>
      <w:rPr>
        <w:rFonts w:asciiTheme="majorHAnsi" w:hAnsiTheme="majorHAnsi"/>
      </w:rPr>
    </w:pPr>
    <w:r>
      <w:rPr>
        <w:noProof/>
      </w:rPr>
      <w:pict w14:anchorId="5E1D50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515703" o:spid="_x0000_s1025" type="#_x0000_t136" style="position:absolute;left:0;text-align:left;margin-left:0;margin-top:0;width:477.8pt;height:191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7A6CDC">
      <w:rPr>
        <w:rFonts w:asciiTheme="majorHAnsi" w:hAnsiTheme="majorHAnsi"/>
      </w:rPr>
      <w:t>Clerk:  Maxi Freeman, Charlwood, Kineton, nr Guiting Power, Cheltenham, GL54 5UG</w:t>
    </w:r>
  </w:p>
  <w:p w14:paraId="5528CB97" w14:textId="302B4528" w:rsidR="007A6CDC" w:rsidRPr="00E25A11" w:rsidRDefault="007A6CDC" w:rsidP="00DA4590">
    <w:pPr>
      <w:pStyle w:val="Header"/>
      <w:jc w:val="center"/>
      <w:rPr>
        <w:rFonts w:asciiTheme="majorHAnsi" w:hAnsiTheme="majorHAnsi"/>
        <w:lang w:val="en-GB"/>
      </w:rPr>
    </w:pPr>
    <w:r w:rsidRPr="00E25A11">
      <w:rPr>
        <w:rFonts w:asciiTheme="majorHAnsi" w:hAnsiTheme="majorHAnsi"/>
        <w:lang w:val="en-GB"/>
      </w:rPr>
      <w:t>www.nauntonpc.org</w:t>
    </w:r>
  </w:p>
  <w:p w14:paraId="19174DC7" w14:textId="77777777" w:rsidR="007A6CDC" w:rsidRPr="00E25A11" w:rsidRDefault="007A6CDC">
    <w:pPr>
      <w:pStyle w:val="Header"/>
      <w:rPr>
        <w:lang w:val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35wRPfNp">
      <int2:state int2:value="Rejected" int2:type="AugLoop_Text_Critique"/>
    </int2:textHash>
    <int2:textHash int2:hashCode="emnncBRzGjlZz4" int2:id="I60nJtP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78CD"/>
    <w:multiLevelType w:val="hybridMultilevel"/>
    <w:tmpl w:val="6ACED7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2F98"/>
    <w:multiLevelType w:val="hybridMultilevel"/>
    <w:tmpl w:val="38FA3904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860505"/>
    <w:multiLevelType w:val="hybridMultilevel"/>
    <w:tmpl w:val="8236F82E"/>
    <w:lvl w:ilvl="0" w:tplc="6C00D78C">
      <w:start w:val="2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9125C"/>
    <w:multiLevelType w:val="hybridMultilevel"/>
    <w:tmpl w:val="BDAC0C40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3FC3"/>
    <w:multiLevelType w:val="hybridMultilevel"/>
    <w:tmpl w:val="339683EE"/>
    <w:lvl w:ilvl="0" w:tplc="13D07906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1D08"/>
    <w:multiLevelType w:val="multilevel"/>
    <w:tmpl w:val="ADBA6EE0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6B4A34"/>
    <w:multiLevelType w:val="multilevel"/>
    <w:tmpl w:val="C2EC730E"/>
    <w:lvl w:ilvl="0">
      <w:start w:val="2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9671803">
    <w:abstractNumId w:val="1"/>
  </w:num>
  <w:num w:numId="2" w16cid:durableId="1295679013">
    <w:abstractNumId w:val="5"/>
  </w:num>
  <w:num w:numId="3" w16cid:durableId="1216046968">
    <w:abstractNumId w:val="3"/>
  </w:num>
  <w:num w:numId="4" w16cid:durableId="1221281706">
    <w:abstractNumId w:val="2"/>
  </w:num>
  <w:num w:numId="5" w16cid:durableId="2117211495">
    <w:abstractNumId w:val="4"/>
  </w:num>
  <w:num w:numId="6" w16cid:durableId="1059013325">
    <w:abstractNumId w:val="6"/>
  </w:num>
  <w:num w:numId="7" w16cid:durableId="923227714">
    <w:abstractNumId w:val="7"/>
  </w:num>
  <w:num w:numId="8" w16cid:durableId="37362506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4"/>
    <w:rsid w:val="000001B0"/>
    <w:rsid w:val="00000806"/>
    <w:rsid w:val="00001AF2"/>
    <w:rsid w:val="000024E1"/>
    <w:rsid w:val="00003E4F"/>
    <w:rsid w:val="00003F04"/>
    <w:rsid w:val="00003FED"/>
    <w:rsid w:val="00004463"/>
    <w:rsid w:val="00004B81"/>
    <w:rsid w:val="000056A6"/>
    <w:rsid w:val="0000594C"/>
    <w:rsid w:val="00005E49"/>
    <w:rsid w:val="00006192"/>
    <w:rsid w:val="000069FA"/>
    <w:rsid w:val="00006C87"/>
    <w:rsid w:val="00007593"/>
    <w:rsid w:val="00010243"/>
    <w:rsid w:val="000107DD"/>
    <w:rsid w:val="00010AF2"/>
    <w:rsid w:val="00011C27"/>
    <w:rsid w:val="00012134"/>
    <w:rsid w:val="0001315B"/>
    <w:rsid w:val="00016754"/>
    <w:rsid w:val="0002063E"/>
    <w:rsid w:val="000221A0"/>
    <w:rsid w:val="00022940"/>
    <w:rsid w:val="00023434"/>
    <w:rsid w:val="00023F93"/>
    <w:rsid w:val="00024D8E"/>
    <w:rsid w:val="00025401"/>
    <w:rsid w:val="00026A27"/>
    <w:rsid w:val="00027363"/>
    <w:rsid w:val="00027DDF"/>
    <w:rsid w:val="0003038C"/>
    <w:rsid w:val="00030BE1"/>
    <w:rsid w:val="000321D0"/>
    <w:rsid w:val="000334DE"/>
    <w:rsid w:val="00033B9F"/>
    <w:rsid w:val="000368B6"/>
    <w:rsid w:val="0003716C"/>
    <w:rsid w:val="00037DBC"/>
    <w:rsid w:val="00040870"/>
    <w:rsid w:val="00040DF6"/>
    <w:rsid w:val="0004173C"/>
    <w:rsid w:val="00041ACC"/>
    <w:rsid w:val="000422EB"/>
    <w:rsid w:val="00042BD1"/>
    <w:rsid w:val="00042EB4"/>
    <w:rsid w:val="0004392D"/>
    <w:rsid w:val="00043B81"/>
    <w:rsid w:val="00043F34"/>
    <w:rsid w:val="00044F3E"/>
    <w:rsid w:val="0004646B"/>
    <w:rsid w:val="0004742E"/>
    <w:rsid w:val="00050D7A"/>
    <w:rsid w:val="00051241"/>
    <w:rsid w:val="00051FCA"/>
    <w:rsid w:val="00052260"/>
    <w:rsid w:val="0005270E"/>
    <w:rsid w:val="00053F87"/>
    <w:rsid w:val="00054DCF"/>
    <w:rsid w:val="0005567D"/>
    <w:rsid w:val="0005577B"/>
    <w:rsid w:val="000565ED"/>
    <w:rsid w:val="0005689B"/>
    <w:rsid w:val="00056DBD"/>
    <w:rsid w:val="000573EE"/>
    <w:rsid w:val="000576F2"/>
    <w:rsid w:val="00060352"/>
    <w:rsid w:val="00060564"/>
    <w:rsid w:val="00060A18"/>
    <w:rsid w:val="00063CFD"/>
    <w:rsid w:val="00063D1B"/>
    <w:rsid w:val="00064385"/>
    <w:rsid w:val="00065DCA"/>
    <w:rsid w:val="00066050"/>
    <w:rsid w:val="000667BF"/>
    <w:rsid w:val="00067552"/>
    <w:rsid w:val="00070540"/>
    <w:rsid w:val="00070EAA"/>
    <w:rsid w:val="00071DCE"/>
    <w:rsid w:val="00073723"/>
    <w:rsid w:val="0007372C"/>
    <w:rsid w:val="00073ABD"/>
    <w:rsid w:val="00075FA3"/>
    <w:rsid w:val="000808DE"/>
    <w:rsid w:val="00080EB7"/>
    <w:rsid w:val="000811E9"/>
    <w:rsid w:val="00081864"/>
    <w:rsid w:val="00081D2C"/>
    <w:rsid w:val="00082917"/>
    <w:rsid w:val="00082B52"/>
    <w:rsid w:val="000834D7"/>
    <w:rsid w:val="00083B9E"/>
    <w:rsid w:val="00083C13"/>
    <w:rsid w:val="00085E37"/>
    <w:rsid w:val="00086596"/>
    <w:rsid w:val="00086EF8"/>
    <w:rsid w:val="00087188"/>
    <w:rsid w:val="000879EE"/>
    <w:rsid w:val="00087B7C"/>
    <w:rsid w:val="000910BE"/>
    <w:rsid w:val="000918B7"/>
    <w:rsid w:val="00091942"/>
    <w:rsid w:val="00091A25"/>
    <w:rsid w:val="0009286A"/>
    <w:rsid w:val="00092C1C"/>
    <w:rsid w:val="00092FAC"/>
    <w:rsid w:val="00092FBB"/>
    <w:rsid w:val="0009363E"/>
    <w:rsid w:val="00094380"/>
    <w:rsid w:val="0009460D"/>
    <w:rsid w:val="00096203"/>
    <w:rsid w:val="00096856"/>
    <w:rsid w:val="00097ED5"/>
    <w:rsid w:val="000A037E"/>
    <w:rsid w:val="000A190A"/>
    <w:rsid w:val="000A1C81"/>
    <w:rsid w:val="000A2305"/>
    <w:rsid w:val="000A4467"/>
    <w:rsid w:val="000A46C7"/>
    <w:rsid w:val="000A53A5"/>
    <w:rsid w:val="000A64B8"/>
    <w:rsid w:val="000A70B5"/>
    <w:rsid w:val="000A7CB6"/>
    <w:rsid w:val="000A7DE4"/>
    <w:rsid w:val="000B0992"/>
    <w:rsid w:val="000B0A10"/>
    <w:rsid w:val="000B103B"/>
    <w:rsid w:val="000B2B50"/>
    <w:rsid w:val="000B3193"/>
    <w:rsid w:val="000B40F5"/>
    <w:rsid w:val="000B4CE5"/>
    <w:rsid w:val="000B546E"/>
    <w:rsid w:val="000B5D66"/>
    <w:rsid w:val="000B6E06"/>
    <w:rsid w:val="000B7A91"/>
    <w:rsid w:val="000B7D2C"/>
    <w:rsid w:val="000B7E6B"/>
    <w:rsid w:val="000C020C"/>
    <w:rsid w:val="000C04A3"/>
    <w:rsid w:val="000C08A7"/>
    <w:rsid w:val="000C2529"/>
    <w:rsid w:val="000C2612"/>
    <w:rsid w:val="000C2B33"/>
    <w:rsid w:val="000C3328"/>
    <w:rsid w:val="000C3C2B"/>
    <w:rsid w:val="000C48EE"/>
    <w:rsid w:val="000C4D77"/>
    <w:rsid w:val="000C5E03"/>
    <w:rsid w:val="000D01B3"/>
    <w:rsid w:val="000D14C3"/>
    <w:rsid w:val="000D16E3"/>
    <w:rsid w:val="000D1C42"/>
    <w:rsid w:val="000D2304"/>
    <w:rsid w:val="000D2333"/>
    <w:rsid w:val="000D28D8"/>
    <w:rsid w:val="000D2B34"/>
    <w:rsid w:val="000D2C35"/>
    <w:rsid w:val="000D2D8A"/>
    <w:rsid w:val="000D430B"/>
    <w:rsid w:val="000D53E1"/>
    <w:rsid w:val="000D5891"/>
    <w:rsid w:val="000E02F9"/>
    <w:rsid w:val="000E15AF"/>
    <w:rsid w:val="000E23E7"/>
    <w:rsid w:val="000E2A46"/>
    <w:rsid w:val="000E484C"/>
    <w:rsid w:val="000E4CCC"/>
    <w:rsid w:val="000E4EDA"/>
    <w:rsid w:val="000E5278"/>
    <w:rsid w:val="000E5992"/>
    <w:rsid w:val="000E6C11"/>
    <w:rsid w:val="000E7F67"/>
    <w:rsid w:val="000F191F"/>
    <w:rsid w:val="000F1B5C"/>
    <w:rsid w:val="000F27C7"/>
    <w:rsid w:val="000F2AA9"/>
    <w:rsid w:val="000F2ECE"/>
    <w:rsid w:val="000F3A96"/>
    <w:rsid w:val="000F4240"/>
    <w:rsid w:val="000F4D8B"/>
    <w:rsid w:val="000F56CC"/>
    <w:rsid w:val="000F5F67"/>
    <w:rsid w:val="000F626D"/>
    <w:rsid w:val="000F6575"/>
    <w:rsid w:val="000F6EFA"/>
    <w:rsid w:val="000F73D3"/>
    <w:rsid w:val="0010037D"/>
    <w:rsid w:val="001003B0"/>
    <w:rsid w:val="001024C5"/>
    <w:rsid w:val="00102E83"/>
    <w:rsid w:val="00103217"/>
    <w:rsid w:val="00104ADA"/>
    <w:rsid w:val="00105980"/>
    <w:rsid w:val="001060AC"/>
    <w:rsid w:val="001060DA"/>
    <w:rsid w:val="00106D37"/>
    <w:rsid w:val="00107079"/>
    <w:rsid w:val="00111D22"/>
    <w:rsid w:val="0011209B"/>
    <w:rsid w:val="0011272B"/>
    <w:rsid w:val="001137B1"/>
    <w:rsid w:val="00113F91"/>
    <w:rsid w:val="00114596"/>
    <w:rsid w:val="00114697"/>
    <w:rsid w:val="00114D41"/>
    <w:rsid w:val="001156DE"/>
    <w:rsid w:val="0011627E"/>
    <w:rsid w:val="0011650B"/>
    <w:rsid w:val="00116CAF"/>
    <w:rsid w:val="0012021C"/>
    <w:rsid w:val="00121561"/>
    <w:rsid w:val="00121ADE"/>
    <w:rsid w:val="0012218D"/>
    <w:rsid w:val="001237AB"/>
    <w:rsid w:val="00123CBC"/>
    <w:rsid w:val="00123DDF"/>
    <w:rsid w:val="001250DA"/>
    <w:rsid w:val="001261C5"/>
    <w:rsid w:val="001267FA"/>
    <w:rsid w:val="00126E0E"/>
    <w:rsid w:val="0013068E"/>
    <w:rsid w:val="001306E2"/>
    <w:rsid w:val="00130E07"/>
    <w:rsid w:val="001315D8"/>
    <w:rsid w:val="0013269B"/>
    <w:rsid w:val="0013369A"/>
    <w:rsid w:val="00133AF0"/>
    <w:rsid w:val="00133CF3"/>
    <w:rsid w:val="00133F25"/>
    <w:rsid w:val="00134CC0"/>
    <w:rsid w:val="00135662"/>
    <w:rsid w:val="00135888"/>
    <w:rsid w:val="00136DC2"/>
    <w:rsid w:val="00137162"/>
    <w:rsid w:val="00137809"/>
    <w:rsid w:val="001379E6"/>
    <w:rsid w:val="00137EF3"/>
    <w:rsid w:val="001418A7"/>
    <w:rsid w:val="0014193E"/>
    <w:rsid w:val="00141F8B"/>
    <w:rsid w:val="0014312C"/>
    <w:rsid w:val="00143EA3"/>
    <w:rsid w:val="0014518D"/>
    <w:rsid w:val="00145FBB"/>
    <w:rsid w:val="00150A33"/>
    <w:rsid w:val="00150C77"/>
    <w:rsid w:val="0015100A"/>
    <w:rsid w:val="00151AD7"/>
    <w:rsid w:val="001522D6"/>
    <w:rsid w:val="00152AE7"/>
    <w:rsid w:val="00152DD7"/>
    <w:rsid w:val="00153FC3"/>
    <w:rsid w:val="001550B7"/>
    <w:rsid w:val="001565F8"/>
    <w:rsid w:val="00156FE5"/>
    <w:rsid w:val="0015719C"/>
    <w:rsid w:val="00157F8F"/>
    <w:rsid w:val="00160057"/>
    <w:rsid w:val="00163442"/>
    <w:rsid w:val="00163E09"/>
    <w:rsid w:val="001644C2"/>
    <w:rsid w:val="00165E5E"/>
    <w:rsid w:val="00166067"/>
    <w:rsid w:val="001663EA"/>
    <w:rsid w:val="001665F8"/>
    <w:rsid w:val="00166CD9"/>
    <w:rsid w:val="0017036C"/>
    <w:rsid w:val="00171425"/>
    <w:rsid w:val="00171869"/>
    <w:rsid w:val="00174279"/>
    <w:rsid w:val="0017496B"/>
    <w:rsid w:val="00174C7D"/>
    <w:rsid w:val="00174F18"/>
    <w:rsid w:val="001752F2"/>
    <w:rsid w:val="001762FF"/>
    <w:rsid w:val="00176E5E"/>
    <w:rsid w:val="00177056"/>
    <w:rsid w:val="00180306"/>
    <w:rsid w:val="00183ABC"/>
    <w:rsid w:val="00184067"/>
    <w:rsid w:val="00184A58"/>
    <w:rsid w:val="001861D7"/>
    <w:rsid w:val="0018688D"/>
    <w:rsid w:val="00186ADB"/>
    <w:rsid w:val="001905B2"/>
    <w:rsid w:val="00190DC1"/>
    <w:rsid w:val="001914EB"/>
    <w:rsid w:val="00191EC1"/>
    <w:rsid w:val="00192F44"/>
    <w:rsid w:val="001932E6"/>
    <w:rsid w:val="00193A4F"/>
    <w:rsid w:val="00193EBC"/>
    <w:rsid w:val="00194842"/>
    <w:rsid w:val="00194F3A"/>
    <w:rsid w:val="00196146"/>
    <w:rsid w:val="001978E9"/>
    <w:rsid w:val="001A0441"/>
    <w:rsid w:val="001A0BD9"/>
    <w:rsid w:val="001A0EA0"/>
    <w:rsid w:val="001A26CA"/>
    <w:rsid w:val="001A2AE9"/>
    <w:rsid w:val="001A3045"/>
    <w:rsid w:val="001A424A"/>
    <w:rsid w:val="001A4FB6"/>
    <w:rsid w:val="001A63B1"/>
    <w:rsid w:val="001A720F"/>
    <w:rsid w:val="001B0E01"/>
    <w:rsid w:val="001B19C4"/>
    <w:rsid w:val="001B36C5"/>
    <w:rsid w:val="001B3C93"/>
    <w:rsid w:val="001B45CB"/>
    <w:rsid w:val="001B4A54"/>
    <w:rsid w:val="001B5E76"/>
    <w:rsid w:val="001B61AF"/>
    <w:rsid w:val="001B6275"/>
    <w:rsid w:val="001B698F"/>
    <w:rsid w:val="001B6F71"/>
    <w:rsid w:val="001B73E1"/>
    <w:rsid w:val="001B79BE"/>
    <w:rsid w:val="001B7C60"/>
    <w:rsid w:val="001C0A9D"/>
    <w:rsid w:val="001C0F1D"/>
    <w:rsid w:val="001C1ECF"/>
    <w:rsid w:val="001C2022"/>
    <w:rsid w:val="001C275C"/>
    <w:rsid w:val="001C27F8"/>
    <w:rsid w:val="001C2C71"/>
    <w:rsid w:val="001C3794"/>
    <w:rsid w:val="001C393C"/>
    <w:rsid w:val="001C3F8D"/>
    <w:rsid w:val="001C45E0"/>
    <w:rsid w:val="001C512B"/>
    <w:rsid w:val="001C6150"/>
    <w:rsid w:val="001C650C"/>
    <w:rsid w:val="001C6ED8"/>
    <w:rsid w:val="001C77CC"/>
    <w:rsid w:val="001D09E5"/>
    <w:rsid w:val="001D2271"/>
    <w:rsid w:val="001D3064"/>
    <w:rsid w:val="001D38BF"/>
    <w:rsid w:val="001D3A81"/>
    <w:rsid w:val="001D3E06"/>
    <w:rsid w:val="001D432E"/>
    <w:rsid w:val="001D4571"/>
    <w:rsid w:val="001D52BC"/>
    <w:rsid w:val="001D53B5"/>
    <w:rsid w:val="001D563E"/>
    <w:rsid w:val="001D70B0"/>
    <w:rsid w:val="001D7600"/>
    <w:rsid w:val="001E0DF4"/>
    <w:rsid w:val="001E1099"/>
    <w:rsid w:val="001E1CB8"/>
    <w:rsid w:val="001E42C2"/>
    <w:rsid w:val="001E555B"/>
    <w:rsid w:val="001E5FC2"/>
    <w:rsid w:val="001E6896"/>
    <w:rsid w:val="001F092A"/>
    <w:rsid w:val="001F0D17"/>
    <w:rsid w:val="001F11FB"/>
    <w:rsid w:val="001F2E64"/>
    <w:rsid w:val="001F2FD8"/>
    <w:rsid w:val="001F4700"/>
    <w:rsid w:val="001F4839"/>
    <w:rsid w:val="001F4D53"/>
    <w:rsid w:val="001F60D1"/>
    <w:rsid w:val="001F66F5"/>
    <w:rsid w:val="001F76B0"/>
    <w:rsid w:val="002012E0"/>
    <w:rsid w:val="002013D6"/>
    <w:rsid w:val="00201AB4"/>
    <w:rsid w:val="002027F1"/>
    <w:rsid w:val="00204858"/>
    <w:rsid w:val="00205197"/>
    <w:rsid w:val="00205648"/>
    <w:rsid w:val="00205CF1"/>
    <w:rsid w:val="00205E1D"/>
    <w:rsid w:val="0020655A"/>
    <w:rsid w:val="00206669"/>
    <w:rsid w:val="00206BC3"/>
    <w:rsid w:val="00207B4A"/>
    <w:rsid w:val="00210105"/>
    <w:rsid w:val="00210564"/>
    <w:rsid w:val="0021076A"/>
    <w:rsid w:val="00210922"/>
    <w:rsid w:val="00212291"/>
    <w:rsid w:val="0021280B"/>
    <w:rsid w:val="00212BC2"/>
    <w:rsid w:val="002133D6"/>
    <w:rsid w:val="00213841"/>
    <w:rsid w:val="00213B7B"/>
    <w:rsid w:val="00213F06"/>
    <w:rsid w:val="00215420"/>
    <w:rsid w:val="00215AC5"/>
    <w:rsid w:val="00215B2E"/>
    <w:rsid w:val="00215C03"/>
    <w:rsid w:val="002200C6"/>
    <w:rsid w:val="0022028A"/>
    <w:rsid w:val="00220476"/>
    <w:rsid w:val="00220F2A"/>
    <w:rsid w:val="00221780"/>
    <w:rsid w:val="002239FD"/>
    <w:rsid w:val="00223B81"/>
    <w:rsid w:val="00224DDC"/>
    <w:rsid w:val="00226CC5"/>
    <w:rsid w:val="002274CA"/>
    <w:rsid w:val="0023075C"/>
    <w:rsid w:val="00231721"/>
    <w:rsid w:val="002337F5"/>
    <w:rsid w:val="00233B04"/>
    <w:rsid w:val="00233B39"/>
    <w:rsid w:val="00235C41"/>
    <w:rsid w:val="00236006"/>
    <w:rsid w:val="00236E0A"/>
    <w:rsid w:val="002374FF"/>
    <w:rsid w:val="00241458"/>
    <w:rsid w:val="00245BCE"/>
    <w:rsid w:val="00246848"/>
    <w:rsid w:val="00247B49"/>
    <w:rsid w:val="0025293E"/>
    <w:rsid w:val="00252B3E"/>
    <w:rsid w:val="00252BBA"/>
    <w:rsid w:val="00253231"/>
    <w:rsid w:val="00253740"/>
    <w:rsid w:val="00257771"/>
    <w:rsid w:val="00257CD0"/>
    <w:rsid w:val="00262D1C"/>
    <w:rsid w:val="00262E10"/>
    <w:rsid w:val="00263F8F"/>
    <w:rsid w:val="002643FE"/>
    <w:rsid w:val="00264EBF"/>
    <w:rsid w:val="00265807"/>
    <w:rsid w:val="0026592A"/>
    <w:rsid w:val="00265BD2"/>
    <w:rsid w:val="0026744B"/>
    <w:rsid w:val="00267F00"/>
    <w:rsid w:val="002731C6"/>
    <w:rsid w:val="00274BB9"/>
    <w:rsid w:val="0027524C"/>
    <w:rsid w:val="002758CB"/>
    <w:rsid w:val="00276A70"/>
    <w:rsid w:val="0027729B"/>
    <w:rsid w:val="00280AB9"/>
    <w:rsid w:val="00280BBC"/>
    <w:rsid w:val="0028123D"/>
    <w:rsid w:val="00282678"/>
    <w:rsid w:val="00282A0F"/>
    <w:rsid w:val="00283055"/>
    <w:rsid w:val="00283E00"/>
    <w:rsid w:val="0028450C"/>
    <w:rsid w:val="00284839"/>
    <w:rsid w:val="00284997"/>
    <w:rsid w:val="002856A4"/>
    <w:rsid w:val="00286192"/>
    <w:rsid w:val="0028694C"/>
    <w:rsid w:val="002871FF"/>
    <w:rsid w:val="0029034B"/>
    <w:rsid w:val="00290F73"/>
    <w:rsid w:val="002915B8"/>
    <w:rsid w:val="002917FD"/>
    <w:rsid w:val="002943C8"/>
    <w:rsid w:val="002949D2"/>
    <w:rsid w:val="00295CB8"/>
    <w:rsid w:val="002962BB"/>
    <w:rsid w:val="002963FD"/>
    <w:rsid w:val="00296778"/>
    <w:rsid w:val="002A051B"/>
    <w:rsid w:val="002A0A3E"/>
    <w:rsid w:val="002A11BE"/>
    <w:rsid w:val="002A17FE"/>
    <w:rsid w:val="002A4836"/>
    <w:rsid w:val="002A5794"/>
    <w:rsid w:val="002A71A7"/>
    <w:rsid w:val="002B0F6E"/>
    <w:rsid w:val="002B22DD"/>
    <w:rsid w:val="002B2A02"/>
    <w:rsid w:val="002B2B3E"/>
    <w:rsid w:val="002B31C7"/>
    <w:rsid w:val="002B32FB"/>
    <w:rsid w:val="002B4FC8"/>
    <w:rsid w:val="002B6DC6"/>
    <w:rsid w:val="002C003B"/>
    <w:rsid w:val="002C1443"/>
    <w:rsid w:val="002C1730"/>
    <w:rsid w:val="002C22A3"/>
    <w:rsid w:val="002C2383"/>
    <w:rsid w:val="002C251B"/>
    <w:rsid w:val="002C43EA"/>
    <w:rsid w:val="002C5190"/>
    <w:rsid w:val="002C5ACB"/>
    <w:rsid w:val="002C5E2D"/>
    <w:rsid w:val="002C5E30"/>
    <w:rsid w:val="002C72C5"/>
    <w:rsid w:val="002C788A"/>
    <w:rsid w:val="002C7A8C"/>
    <w:rsid w:val="002D003E"/>
    <w:rsid w:val="002D1033"/>
    <w:rsid w:val="002D18E7"/>
    <w:rsid w:val="002D375E"/>
    <w:rsid w:val="002D3789"/>
    <w:rsid w:val="002D3B40"/>
    <w:rsid w:val="002D4510"/>
    <w:rsid w:val="002D4BCC"/>
    <w:rsid w:val="002D5D6C"/>
    <w:rsid w:val="002D69EC"/>
    <w:rsid w:val="002E069B"/>
    <w:rsid w:val="002E0AB5"/>
    <w:rsid w:val="002E1896"/>
    <w:rsid w:val="002E3ADF"/>
    <w:rsid w:val="002E58B8"/>
    <w:rsid w:val="002E67EC"/>
    <w:rsid w:val="002E729E"/>
    <w:rsid w:val="002F07AD"/>
    <w:rsid w:val="002F0CA8"/>
    <w:rsid w:val="002F216C"/>
    <w:rsid w:val="002F3AD1"/>
    <w:rsid w:val="002F5D6F"/>
    <w:rsid w:val="002F5F4D"/>
    <w:rsid w:val="002F64F1"/>
    <w:rsid w:val="002F66FA"/>
    <w:rsid w:val="002F6E4E"/>
    <w:rsid w:val="00300130"/>
    <w:rsid w:val="00301D05"/>
    <w:rsid w:val="00301EAB"/>
    <w:rsid w:val="00303B67"/>
    <w:rsid w:val="00303D60"/>
    <w:rsid w:val="00303DFD"/>
    <w:rsid w:val="00305913"/>
    <w:rsid w:val="00306F50"/>
    <w:rsid w:val="00310344"/>
    <w:rsid w:val="00310797"/>
    <w:rsid w:val="0031136F"/>
    <w:rsid w:val="00311990"/>
    <w:rsid w:val="00312D48"/>
    <w:rsid w:val="00313623"/>
    <w:rsid w:val="00313C83"/>
    <w:rsid w:val="003150C5"/>
    <w:rsid w:val="00315788"/>
    <w:rsid w:val="00315FCC"/>
    <w:rsid w:val="00316664"/>
    <w:rsid w:val="00317E99"/>
    <w:rsid w:val="003201C3"/>
    <w:rsid w:val="00320243"/>
    <w:rsid w:val="003212A3"/>
    <w:rsid w:val="00321B09"/>
    <w:rsid w:val="003224CC"/>
    <w:rsid w:val="00322510"/>
    <w:rsid w:val="003237CF"/>
    <w:rsid w:val="003260C8"/>
    <w:rsid w:val="00326F0A"/>
    <w:rsid w:val="0033056F"/>
    <w:rsid w:val="00330A7F"/>
    <w:rsid w:val="003313B4"/>
    <w:rsid w:val="00331C9B"/>
    <w:rsid w:val="00331DC4"/>
    <w:rsid w:val="0033315C"/>
    <w:rsid w:val="0033443F"/>
    <w:rsid w:val="003346E3"/>
    <w:rsid w:val="00334AFE"/>
    <w:rsid w:val="0033525F"/>
    <w:rsid w:val="003352AC"/>
    <w:rsid w:val="0033581D"/>
    <w:rsid w:val="003363A3"/>
    <w:rsid w:val="00337981"/>
    <w:rsid w:val="00337E59"/>
    <w:rsid w:val="00341D02"/>
    <w:rsid w:val="00342B56"/>
    <w:rsid w:val="00342EFF"/>
    <w:rsid w:val="00343A79"/>
    <w:rsid w:val="00343C26"/>
    <w:rsid w:val="00346C9C"/>
    <w:rsid w:val="00346F56"/>
    <w:rsid w:val="00347911"/>
    <w:rsid w:val="003479A4"/>
    <w:rsid w:val="00347A4B"/>
    <w:rsid w:val="0035254D"/>
    <w:rsid w:val="003528C0"/>
    <w:rsid w:val="003532AA"/>
    <w:rsid w:val="0035469D"/>
    <w:rsid w:val="003565CE"/>
    <w:rsid w:val="003566A6"/>
    <w:rsid w:val="00356A8D"/>
    <w:rsid w:val="00356E63"/>
    <w:rsid w:val="0035700E"/>
    <w:rsid w:val="00357BFD"/>
    <w:rsid w:val="00360D89"/>
    <w:rsid w:val="00361068"/>
    <w:rsid w:val="0036169D"/>
    <w:rsid w:val="00362F3F"/>
    <w:rsid w:val="0036390E"/>
    <w:rsid w:val="00370C4F"/>
    <w:rsid w:val="003713CF"/>
    <w:rsid w:val="00371FB8"/>
    <w:rsid w:val="00372105"/>
    <w:rsid w:val="0037299C"/>
    <w:rsid w:val="0037344E"/>
    <w:rsid w:val="003734FF"/>
    <w:rsid w:val="00373BB6"/>
    <w:rsid w:val="00373E0A"/>
    <w:rsid w:val="0037523A"/>
    <w:rsid w:val="00375709"/>
    <w:rsid w:val="003818B9"/>
    <w:rsid w:val="003820E5"/>
    <w:rsid w:val="003827CF"/>
    <w:rsid w:val="00382E8F"/>
    <w:rsid w:val="00383326"/>
    <w:rsid w:val="00383736"/>
    <w:rsid w:val="00383D48"/>
    <w:rsid w:val="00384A1A"/>
    <w:rsid w:val="003855FB"/>
    <w:rsid w:val="00385B89"/>
    <w:rsid w:val="00385EA4"/>
    <w:rsid w:val="003866D3"/>
    <w:rsid w:val="00386FF8"/>
    <w:rsid w:val="0038716B"/>
    <w:rsid w:val="00387CB5"/>
    <w:rsid w:val="00387EE4"/>
    <w:rsid w:val="00390183"/>
    <w:rsid w:val="00390AF5"/>
    <w:rsid w:val="00390B9E"/>
    <w:rsid w:val="00391121"/>
    <w:rsid w:val="0039232D"/>
    <w:rsid w:val="003938FF"/>
    <w:rsid w:val="003951BD"/>
    <w:rsid w:val="00395335"/>
    <w:rsid w:val="00395668"/>
    <w:rsid w:val="00395D88"/>
    <w:rsid w:val="003967FC"/>
    <w:rsid w:val="00397217"/>
    <w:rsid w:val="003A02BA"/>
    <w:rsid w:val="003A086A"/>
    <w:rsid w:val="003A0F19"/>
    <w:rsid w:val="003A1E92"/>
    <w:rsid w:val="003A242F"/>
    <w:rsid w:val="003A2921"/>
    <w:rsid w:val="003A4281"/>
    <w:rsid w:val="003A49C5"/>
    <w:rsid w:val="003A4BF0"/>
    <w:rsid w:val="003B116E"/>
    <w:rsid w:val="003B2D9F"/>
    <w:rsid w:val="003B43BE"/>
    <w:rsid w:val="003B503E"/>
    <w:rsid w:val="003B5388"/>
    <w:rsid w:val="003B552C"/>
    <w:rsid w:val="003B5CAC"/>
    <w:rsid w:val="003B61C6"/>
    <w:rsid w:val="003B6663"/>
    <w:rsid w:val="003B6BBF"/>
    <w:rsid w:val="003B6E04"/>
    <w:rsid w:val="003B7F92"/>
    <w:rsid w:val="003C02B3"/>
    <w:rsid w:val="003C0C5B"/>
    <w:rsid w:val="003C1072"/>
    <w:rsid w:val="003C24CB"/>
    <w:rsid w:val="003C2984"/>
    <w:rsid w:val="003C3371"/>
    <w:rsid w:val="003C449F"/>
    <w:rsid w:val="003C4881"/>
    <w:rsid w:val="003C61E5"/>
    <w:rsid w:val="003C6EB9"/>
    <w:rsid w:val="003C6F04"/>
    <w:rsid w:val="003C712E"/>
    <w:rsid w:val="003C7972"/>
    <w:rsid w:val="003D05E8"/>
    <w:rsid w:val="003D0A61"/>
    <w:rsid w:val="003D35BE"/>
    <w:rsid w:val="003D35DA"/>
    <w:rsid w:val="003D396D"/>
    <w:rsid w:val="003D40E1"/>
    <w:rsid w:val="003D4FA4"/>
    <w:rsid w:val="003D57A8"/>
    <w:rsid w:val="003D5D99"/>
    <w:rsid w:val="003D6147"/>
    <w:rsid w:val="003D64A1"/>
    <w:rsid w:val="003D667B"/>
    <w:rsid w:val="003D6D19"/>
    <w:rsid w:val="003D6F45"/>
    <w:rsid w:val="003E0C37"/>
    <w:rsid w:val="003E1301"/>
    <w:rsid w:val="003E2D05"/>
    <w:rsid w:val="003E42E6"/>
    <w:rsid w:val="003E50E2"/>
    <w:rsid w:val="003E5D6C"/>
    <w:rsid w:val="003E6A4E"/>
    <w:rsid w:val="003E6DAA"/>
    <w:rsid w:val="003E783D"/>
    <w:rsid w:val="003E7E5D"/>
    <w:rsid w:val="003F0158"/>
    <w:rsid w:val="003F197F"/>
    <w:rsid w:val="003F314D"/>
    <w:rsid w:val="003F42D5"/>
    <w:rsid w:val="003F4AD9"/>
    <w:rsid w:val="003F53AB"/>
    <w:rsid w:val="003F5AC5"/>
    <w:rsid w:val="003F5BCF"/>
    <w:rsid w:val="003F6BEF"/>
    <w:rsid w:val="003F713B"/>
    <w:rsid w:val="003F7804"/>
    <w:rsid w:val="003F7852"/>
    <w:rsid w:val="00400965"/>
    <w:rsid w:val="00400B00"/>
    <w:rsid w:val="00400E29"/>
    <w:rsid w:val="00401084"/>
    <w:rsid w:val="004060A0"/>
    <w:rsid w:val="0040637F"/>
    <w:rsid w:val="004066BB"/>
    <w:rsid w:val="00406F52"/>
    <w:rsid w:val="0040743D"/>
    <w:rsid w:val="004074CB"/>
    <w:rsid w:val="00407FD3"/>
    <w:rsid w:val="00410D9C"/>
    <w:rsid w:val="00411436"/>
    <w:rsid w:val="00411C96"/>
    <w:rsid w:val="00412315"/>
    <w:rsid w:val="004137AB"/>
    <w:rsid w:val="00414320"/>
    <w:rsid w:val="00414A84"/>
    <w:rsid w:val="00415F77"/>
    <w:rsid w:val="00417503"/>
    <w:rsid w:val="00417B14"/>
    <w:rsid w:val="00420396"/>
    <w:rsid w:val="004206B4"/>
    <w:rsid w:val="00420E48"/>
    <w:rsid w:val="0042105F"/>
    <w:rsid w:val="00421DD2"/>
    <w:rsid w:val="00422060"/>
    <w:rsid w:val="00423028"/>
    <w:rsid w:val="00423437"/>
    <w:rsid w:val="00423795"/>
    <w:rsid w:val="00423A0F"/>
    <w:rsid w:val="00425A48"/>
    <w:rsid w:val="00426ACE"/>
    <w:rsid w:val="00426D24"/>
    <w:rsid w:val="00427533"/>
    <w:rsid w:val="00427D3E"/>
    <w:rsid w:val="0043038E"/>
    <w:rsid w:val="004308BB"/>
    <w:rsid w:val="00430DA0"/>
    <w:rsid w:val="00433019"/>
    <w:rsid w:val="00434372"/>
    <w:rsid w:val="00434447"/>
    <w:rsid w:val="00434768"/>
    <w:rsid w:val="00434A8F"/>
    <w:rsid w:val="0043598A"/>
    <w:rsid w:val="00436768"/>
    <w:rsid w:val="0043767B"/>
    <w:rsid w:val="00437CEE"/>
    <w:rsid w:val="004407AE"/>
    <w:rsid w:val="004412BA"/>
    <w:rsid w:val="004420A7"/>
    <w:rsid w:val="00442307"/>
    <w:rsid w:val="00442AC2"/>
    <w:rsid w:val="00442C0F"/>
    <w:rsid w:val="00442D04"/>
    <w:rsid w:val="00443426"/>
    <w:rsid w:val="00443C20"/>
    <w:rsid w:val="00443E07"/>
    <w:rsid w:val="00443F91"/>
    <w:rsid w:val="00444049"/>
    <w:rsid w:val="004442E8"/>
    <w:rsid w:val="00444717"/>
    <w:rsid w:val="004452B8"/>
    <w:rsid w:val="00446558"/>
    <w:rsid w:val="00447158"/>
    <w:rsid w:val="0044764E"/>
    <w:rsid w:val="00451067"/>
    <w:rsid w:val="004510AD"/>
    <w:rsid w:val="0045124D"/>
    <w:rsid w:val="0045143A"/>
    <w:rsid w:val="004515D3"/>
    <w:rsid w:val="00451B46"/>
    <w:rsid w:val="004527BF"/>
    <w:rsid w:val="004550A7"/>
    <w:rsid w:val="004553AD"/>
    <w:rsid w:val="004558C4"/>
    <w:rsid w:val="0045590E"/>
    <w:rsid w:val="0045743D"/>
    <w:rsid w:val="0046051E"/>
    <w:rsid w:val="00461C81"/>
    <w:rsid w:val="00462057"/>
    <w:rsid w:val="00462ACC"/>
    <w:rsid w:val="004634F9"/>
    <w:rsid w:val="00463744"/>
    <w:rsid w:val="00465500"/>
    <w:rsid w:val="00466E1C"/>
    <w:rsid w:val="00467008"/>
    <w:rsid w:val="00467349"/>
    <w:rsid w:val="004710BE"/>
    <w:rsid w:val="0047302E"/>
    <w:rsid w:val="0047347C"/>
    <w:rsid w:val="00473588"/>
    <w:rsid w:val="0047482D"/>
    <w:rsid w:val="00474A6F"/>
    <w:rsid w:val="00474CC2"/>
    <w:rsid w:val="00474EB6"/>
    <w:rsid w:val="00476CC6"/>
    <w:rsid w:val="00480C9D"/>
    <w:rsid w:val="004810B2"/>
    <w:rsid w:val="004816BB"/>
    <w:rsid w:val="004819E2"/>
    <w:rsid w:val="00481F0E"/>
    <w:rsid w:val="004820B0"/>
    <w:rsid w:val="00483361"/>
    <w:rsid w:val="00483985"/>
    <w:rsid w:val="00483999"/>
    <w:rsid w:val="0048466B"/>
    <w:rsid w:val="004846DE"/>
    <w:rsid w:val="00485784"/>
    <w:rsid w:val="00486238"/>
    <w:rsid w:val="0048718B"/>
    <w:rsid w:val="00487EDB"/>
    <w:rsid w:val="00491D27"/>
    <w:rsid w:val="00492060"/>
    <w:rsid w:val="0049285E"/>
    <w:rsid w:val="004928C0"/>
    <w:rsid w:val="0049297C"/>
    <w:rsid w:val="0049311B"/>
    <w:rsid w:val="00493532"/>
    <w:rsid w:val="0049412E"/>
    <w:rsid w:val="0049462D"/>
    <w:rsid w:val="004947E0"/>
    <w:rsid w:val="00494D93"/>
    <w:rsid w:val="00495BBC"/>
    <w:rsid w:val="0049609C"/>
    <w:rsid w:val="004A049E"/>
    <w:rsid w:val="004A06DC"/>
    <w:rsid w:val="004A0843"/>
    <w:rsid w:val="004A0B4E"/>
    <w:rsid w:val="004A0E9A"/>
    <w:rsid w:val="004A1F4B"/>
    <w:rsid w:val="004A21C0"/>
    <w:rsid w:val="004A2FE7"/>
    <w:rsid w:val="004A3377"/>
    <w:rsid w:val="004A408C"/>
    <w:rsid w:val="004A40C8"/>
    <w:rsid w:val="004A59CD"/>
    <w:rsid w:val="004A5A5A"/>
    <w:rsid w:val="004A69FD"/>
    <w:rsid w:val="004A72EA"/>
    <w:rsid w:val="004A7C3E"/>
    <w:rsid w:val="004B1EBF"/>
    <w:rsid w:val="004B2494"/>
    <w:rsid w:val="004B280A"/>
    <w:rsid w:val="004B4299"/>
    <w:rsid w:val="004B45A4"/>
    <w:rsid w:val="004B61AC"/>
    <w:rsid w:val="004B6E3F"/>
    <w:rsid w:val="004B7414"/>
    <w:rsid w:val="004B748A"/>
    <w:rsid w:val="004B7626"/>
    <w:rsid w:val="004B7A0B"/>
    <w:rsid w:val="004B7D8F"/>
    <w:rsid w:val="004B7FE2"/>
    <w:rsid w:val="004C0311"/>
    <w:rsid w:val="004C037E"/>
    <w:rsid w:val="004C1378"/>
    <w:rsid w:val="004C2F67"/>
    <w:rsid w:val="004C3835"/>
    <w:rsid w:val="004C431A"/>
    <w:rsid w:val="004C4373"/>
    <w:rsid w:val="004C638C"/>
    <w:rsid w:val="004D0575"/>
    <w:rsid w:val="004D1CB9"/>
    <w:rsid w:val="004D1F69"/>
    <w:rsid w:val="004D2831"/>
    <w:rsid w:val="004D35D5"/>
    <w:rsid w:val="004D3614"/>
    <w:rsid w:val="004D3CBA"/>
    <w:rsid w:val="004D3DFE"/>
    <w:rsid w:val="004D3F8D"/>
    <w:rsid w:val="004D43A1"/>
    <w:rsid w:val="004D75DE"/>
    <w:rsid w:val="004E03D2"/>
    <w:rsid w:val="004E1CBC"/>
    <w:rsid w:val="004E310E"/>
    <w:rsid w:val="004E35B8"/>
    <w:rsid w:val="004E423E"/>
    <w:rsid w:val="004E43CB"/>
    <w:rsid w:val="004E4FD2"/>
    <w:rsid w:val="004E511B"/>
    <w:rsid w:val="004E5330"/>
    <w:rsid w:val="004E5996"/>
    <w:rsid w:val="004E5AF5"/>
    <w:rsid w:val="004E6980"/>
    <w:rsid w:val="004E6C0C"/>
    <w:rsid w:val="004F02C4"/>
    <w:rsid w:val="004F050F"/>
    <w:rsid w:val="004F2D87"/>
    <w:rsid w:val="004F3597"/>
    <w:rsid w:val="004F3F0F"/>
    <w:rsid w:val="004F4A06"/>
    <w:rsid w:val="004F7114"/>
    <w:rsid w:val="004F7142"/>
    <w:rsid w:val="004F7A2B"/>
    <w:rsid w:val="0050065D"/>
    <w:rsid w:val="005011B7"/>
    <w:rsid w:val="005014B1"/>
    <w:rsid w:val="0050175B"/>
    <w:rsid w:val="00501E95"/>
    <w:rsid w:val="00502453"/>
    <w:rsid w:val="0050272E"/>
    <w:rsid w:val="00502916"/>
    <w:rsid w:val="00502EC0"/>
    <w:rsid w:val="005035BA"/>
    <w:rsid w:val="005041EB"/>
    <w:rsid w:val="00504200"/>
    <w:rsid w:val="00504D4F"/>
    <w:rsid w:val="00505726"/>
    <w:rsid w:val="005066AF"/>
    <w:rsid w:val="00507403"/>
    <w:rsid w:val="005076DD"/>
    <w:rsid w:val="005078F9"/>
    <w:rsid w:val="005103DC"/>
    <w:rsid w:val="0051042A"/>
    <w:rsid w:val="00510A3B"/>
    <w:rsid w:val="00510B3F"/>
    <w:rsid w:val="00510FB3"/>
    <w:rsid w:val="00511DC7"/>
    <w:rsid w:val="0051409D"/>
    <w:rsid w:val="00515580"/>
    <w:rsid w:val="00516886"/>
    <w:rsid w:val="00516A7D"/>
    <w:rsid w:val="00520570"/>
    <w:rsid w:val="00520A76"/>
    <w:rsid w:val="005210DA"/>
    <w:rsid w:val="0052156C"/>
    <w:rsid w:val="00521B4F"/>
    <w:rsid w:val="00521C09"/>
    <w:rsid w:val="00521C2C"/>
    <w:rsid w:val="00523E34"/>
    <w:rsid w:val="00524AC5"/>
    <w:rsid w:val="005254AF"/>
    <w:rsid w:val="0052633B"/>
    <w:rsid w:val="0052642F"/>
    <w:rsid w:val="00527595"/>
    <w:rsid w:val="00530258"/>
    <w:rsid w:val="00530534"/>
    <w:rsid w:val="005307F3"/>
    <w:rsid w:val="00530A7F"/>
    <w:rsid w:val="00530A90"/>
    <w:rsid w:val="005315B6"/>
    <w:rsid w:val="0053186D"/>
    <w:rsid w:val="00532BD7"/>
    <w:rsid w:val="00532CAD"/>
    <w:rsid w:val="005336B8"/>
    <w:rsid w:val="005344E8"/>
    <w:rsid w:val="00534754"/>
    <w:rsid w:val="00535225"/>
    <w:rsid w:val="0053529D"/>
    <w:rsid w:val="0053564B"/>
    <w:rsid w:val="00536CE7"/>
    <w:rsid w:val="005370F5"/>
    <w:rsid w:val="00540AC8"/>
    <w:rsid w:val="00541E09"/>
    <w:rsid w:val="005443C5"/>
    <w:rsid w:val="00544771"/>
    <w:rsid w:val="00544B92"/>
    <w:rsid w:val="00546EA5"/>
    <w:rsid w:val="00546EC5"/>
    <w:rsid w:val="00547772"/>
    <w:rsid w:val="005478D1"/>
    <w:rsid w:val="00552DC3"/>
    <w:rsid w:val="00554ED3"/>
    <w:rsid w:val="00555DE9"/>
    <w:rsid w:val="00556BDB"/>
    <w:rsid w:val="00556CA0"/>
    <w:rsid w:val="00556FFD"/>
    <w:rsid w:val="005577D2"/>
    <w:rsid w:val="00557F1E"/>
    <w:rsid w:val="005616AC"/>
    <w:rsid w:val="005616B2"/>
    <w:rsid w:val="00561D3D"/>
    <w:rsid w:val="00562188"/>
    <w:rsid w:val="00562696"/>
    <w:rsid w:val="0056294C"/>
    <w:rsid w:val="00562F1F"/>
    <w:rsid w:val="00563A9F"/>
    <w:rsid w:val="00563DAD"/>
    <w:rsid w:val="005654D4"/>
    <w:rsid w:val="00565B2D"/>
    <w:rsid w:val="00566CF3"/>
    <w:rsid w:val="005670FB"/>
    <w:rsid w:val="00567557"/>
    <w:rsid w:val="00570220"/>
    <w:rsid w:val="00570B2F"/>
    <w:rsid w:val="00570F47"/>
    <w:rsid w:val="00571973"/>
    <w:rsid w:val="00571B7C"/>
    <w:rsid w:val="005743A0"/>
    <w:rsid w:val="00574629"/>
    <w:rsid w:val="00575262"/>
    <w:rsid w:val="00575706"/>
    <w:rsid w:val="00576448"/>
    <w:rsid w:val="005767D6"/>
    <w:rsid w:val="00577566"/>
    <w:rsid w:val="00581394"/>
    <w:rsid w:val="00581620"/>
    <w:rsid w:val="0058196D"/>
    <w:rsid w:val="00581C87"/>
    <w:rsid w:val="00581D74"/>
    <w:rsid w:val="005827A9"/>
    <w:rsid w:val="0058280E"/>
    <w:rsid w:val="005828C0"/>
    <w:rsid w:val="005845EA"/>
    <w:rsid w:val="005852B2"/>
    <w:rsid w:val="00585958"/>
    <w:rsid w:val="00586615"/>
    <w:rsid w:val="00586DEF"/>
    <w:rsid w:val="00586EA3"/>
    <w:rsid w:val="005871E6"/>
    <w:rsid w:val="005900A8"/>
    <w:rsid w:val="0059156D"/>
    <w:rsid w:val="00591715"/>
    <w:rsid w:val="00591A16"/>
    <w:rsid w:val="00592AAF"/>
    <w:rsid w:val="0059360F"/>
    <w:rsid w:val="005936BE"/>
    <w:rsid w:val="00593A9F"/>
    <w:rsid w:val="0059455D"/>
    <w:rsid w:val="00595819"/>
    <w:rsid w:val="005962AB"/>
    <w:rsid w:val="005A00DF"/>
    <w:rsid w:val="005A08DB"/>
    <w:rsid w:val="005A0A48"/>
    <w:rsid w:val="005A0DA4"/>
    <w:rsid w:val="005A2061"/>
    <w:rsid w:val="005A41A3"/>
    <w:rsid w:val="005A49B0"/>
    <w:rsid w:val="005A51EF"/>
    <w:rsid w:val="005A5D67"/>
    <w:rsid w:val="005A5E2D"/>
    <w:rsid w:val="005A6BDF"/>
    <w:rsid w:val="005A7585"/>
    <w:rsid w:val="005B19B1"/>
    <w:rsid w:val="005B1B47"/>
    <w:rsid w:val="005B27A6"/>
    <w:rsid w:val="005B3716"/>
    <w:rsid w:val="005B38DD"/>
    <w:rsid w:val="005B3C37"/>
    <w:rsid w:val="005B4E82"/>
    <w:rsid w:val="005B7108"/>
    <w:rsid w:val="005B79AA"/>
    <w:rsid w:val="005B7BA4"/>
    <w:rsid w:val="005C023F"/>
    <w:rsid w:val="005C0634"/>
    <w:rsid w:val="005C0E57"/>
    <w:rsid w:val="005C1A25"/>
    <w:rsid w:val="005C20E9"/>
    <w:rsid w:val="005C2A19"/>
    <w:rsid w:val="005C38F9"/>
    <w:rsid w:val="005C3987"/>
    <w:rsid w:val="005C3B39"/>
    <w:rsid w:val="005C4771"/>
    <w:rsid w:val="005C4808"/>
    <w:rsid w:val="005C5286"/>
    <w:rsid w:val="005C6332"/>
    <w:rsid w:val="005D172B"/>
    <w:rsid w:val="005D4439"/>
    <w:rsid w:val="005D449E"/>
    <w:rsid w:val="005D64E5"/>
    <w:rsid w:val="005D6AE5"/>
    <w:rsid w:val="005D6BFB"/>
    <w:rsid w:val="005D74CA"/>
    <w:rsid w:val="005E0DE2"/>
    <w:rsid w:val="005E1A5B"/>
    <w:rsid w:val="005E1B7D"/>
    <w:rsid w:val="005E2380"/>
    <w:rsid w:val="005E24E2"/>
    <w:rsid w:val="005E29D4"/>
    <w:rsid w:val="005E2D08"/>
    <w:rsid w:val="005E314A"/>
    <w:rsid w:val="005E3257"/>
    <w:rsid w:val="005E3AAF"/>
    <w:rsid w:val="005E3B50"/>
    <w:rsid w:val="005E50E7"/>
    <w:rsid w:val="005E5FCE"/>
    <w:rsid w:val="005F07CB"/>
    <w:rsid w:val="005F4750"/>
    <w:rsid w:val="005F6908"/>
    <w:rsid w:val="005F6EFB"/>
    <w:rsid w:val="005F754F"/>
    <w:rsid w:val="005F7920"/>
    <w:rsid w:val="006009EB"/>
    <w:rsid w:val="00602F50"/>
    <w:rsid w:val="006037EC"/>
    <w:rsid w:val="00603B08"/>
    <w:rsid w:val="00603F61"/>
    <w:rsid w:val="006052BD"/>
    <w:rsid w:val="00605B99"/>
    <w:rsid w:val="006064D8"/>
    <w:rsid w:val="00607CA5"/>
    <w:rsid w:val="00607DBB"/>
    <w:rsid w:val="00610FA1"/>
    <w:rsid w:val="0061173D"/>
    <w:rsid w:val="00611951"/>
    <w:rsid w:val="00611D09"/>
    <w:rsid w:val="00611D9C"/>
    <w:rsid w:val="00611FAA"/>
    <w:rsid w:val="006136CF"/>
    <w:rsid w:val="006157BC"/>
    <w:rsid w:val="00616DCC"/>
    <w:rsid w:val="00617BAD"/>
    <w:rsid w:val="00617F1C"/>
    <w:rsid w:val="006206D7"/>
    <w:rsid w:val="006206DD"/>
    <w:rsid w:val="00620A29"/>
    <w:rsid w:val="00621DCB"/>
    <w:rsid w:val="00621FA6"/>
    <w:rsid w:val="00622F1C"/>
    <w:rsid w:val="00623D6E"/>
    <w:rsid w:val="006253F2"/>
    <w:rsid w:val="006261EC"/>
    <w:rsid w:val="0062660B"/>
    <w:rsid w:val="006271F2"/>
    <w:rsid w:val="0062731B"/>
    <w:rsid w:val="00627A02"/>
    <w:rsid w:val="00627AA2"/>
    <w:rsid w:val="00627CC7"/>
    <w:rsid w:val="00627EB2"/>
    <w:rsid w:val="006326DA"/>
    <w:rsid w:val="006373B3"/>
    <w:rsid w:val="00640151"/>
    <w:rsid w:val="00640DA1"/>
    <w:rsid w:val="00641AAD"/>
    <w:rsid w:val="00641B5E"/>
    <w:rsid w:val="00641C25"/>
    <w:rsid w:val="0064323C"/>
    <w:rsid w:val="00644F38"/>
    <w:rsid w:val="0064616D"/>
    <w:rsid w:val="00646409"/>
    <w:rsid w:val="00646446"/>
    <w:rsid w:val="00646487"/>
    <w:rsid w:val="00646EEE"/>
    <w:rsid w:val="00647B6E"/>
    <w:rsid w:val="006503E9"/>
    <w:rsid w:val="0065112F"/>
    <w:rsid w:val="006515B6"/>
    <w:rsid w:val="00651A5E"/>
    <w:rsid w:val="006523D0"/>
    <w:rsid w:val="00652597"/>
    <w:rsid w:val="00653F92"/>
    <w:rsid w:val="006549C8"/>
    <w:rsid w:val="00654C02"/>
    <w:rsid w:val="0065714B"/>
    <w:rsid w:val="0066119D"/>
    <w:rsid w:val="0066189A"/>
    <w:rsid w:val="006625C1"/>
    <w:rsid w:val="00663061"/>
    <w:rsid w:val="00663106"/>
    <w:rsid w:val="006631D6"/>
    <w:rsid w:val="006636B7"/>
    <w:rsid w:val="006645A2"/>
    <w:rsid w:val="00664735"/>
    <w:rsid w:val="00665A46"/>
    <w:rsid w:val="00671121"/>
    <w:rsid w:val="0067194E"/>
    <w:rsid w:val="006729EB"/>
    <w:rsid w:val="00672FCE"/>
    <w:rsid w:val="00674014"/>
    <w:rsid w:val="00674AA3"/>
    <w:rsid w:val="0067556A"/>
    <w:rsid w:val="006759C2"/>
    <w:rsid w:val="006759DA"/>
    <w:rsid w:val="00675A20"/>
    <w:rsid w:val="00676378"/>
    <w:rsid w:val="00676714"/>
    <w:rsid w:val="00676ADE"/>
    <w:rsid w:val="006770D0"/>
    <w:rsid w:val="00677369"/>
    <w:rsid w:val="00677D5B"/>
    <w:rsid w:val="006802FF"/>
    <w:rsid w:val="00681808"/>
    <w:rsid w:val="00684AF9"/>
    <w:rsid w:val="00685CF1"/>
    <w:rsid w:val="00685DA1"/>
    <w:rsid w:val="00685DDB"/>
    <w:rsid w:val="00686713"/>
    <w:rsid w:val="006879C2"/>
    <w:rsid w:val="00687C2F"/>
    <w:rsid w:val="006905E7"/>
    <w:rsid w:val="00690F6C"/>
    <w:rsid w:val="00691705"/>
    <w:rsid w:val="006920E6"/>
    <w:rsid w:val="006937CD"/>
    <w:rsid w:val="0069469F"/>
    <w:rsid w:val="00694846"/>
    <w:rsid w:val="006948B4"/>
    <w:rsid w:val="00694B6A"/>
    <w:rsid w:val="00695006"/>
    <w:rsid w:val="00695094"/>
    <w:rsid w:val="006951DA"/>
    <w:rsid w:val="006962F8"/>
    <w:rsid w:val="00696A9F"/>
    <w:rsid w:val="006970D7"/>
    <w:rsid w:val="00697B4E"/>
    <w:rsid w:val="006A05FC"/>
    <w:rsid w:val="006A2891"/>
    <w:rsid w:val="006A28EC"/>
    <w:rsid w:val="006A2E4F"/>
    <w:rsid w:val="006A6307"/>
    <w:rsid w:val="006A72B3"/>
    <w:rsid w:val="006A73CE"/>
    <w:rsid w:val="006B026C"/>
    <w:rsid w:val="006B099B"/>
    <w:rsid w:val="006B1037"/>
    <w:rsid w:val="006B16F4"/>
    <w:rsid w:val="006B1903"/>
    <w:rsid w:val="006B1A4D"/>
    <w:rsid w:val="006B2531"/>
    <w:rsid w:val="006B2874"/>
    <w:rsid w:val="006B2A28"/>
    <w:rsid w:val="006B5FA0"/>
    <w:rsid w:val="006B668D"/>
    <w:rsid w:val="006B6F27"/>
    <w:rsid w:val="006C0763"/>
    <w:rsid w:val="006C0CE5"/>
    <w:rsid w:val="006C158D"/>
    <w:rsid w:val="006C1D03"/>
    <w:rsid w:val="006C1DB1"/>
    <w:rsid w:val="006C26A0"/>
    <w:rsid w:val="006C31EC"/>
    <w:rsid w:val="006C3E54"/>
    <w:rsid w:val="006C4858"/>
    <w:rsid w:val="006C55FD"/>
    <w:rsid w:val="006C55FE"/>
    <w:rsid w:val="006C563B"/>
    <w:rsid w:val="006C730D"/>
    <w:rsid w:val="006C785E"/>
    <w:rsid w:val="006D1FA0"/>
    <w:rsid w:val="006D313C"/>
    <w:rsid w:val="006D5310"/>
    <w:rsid w:val="006D67C9"/>
    <w:rsid w:val="006D7BAB"/>
    <w:rsid w:val="006E3E91"/>
    <w:rsid w:val="006E518B"/>
    <w:rsid w:val="006E6092"/>
    <w:rsid w:val="006E6B13"/>
    <w:rsid w:val="006E6D4A"/>
    <w:rsid w:val="006E73C2"/>
    <w:rsid w:val="006F01E3"/>
    <w:rsid w:val="006F0BA0"/>
    <w:rsid w:val="006F1C93"/>
    <w:rsid w:val="006F1CF3"/>
    <w:rsid w:val="006F1E0B"/>
    <w:rsid w:val="006F3260"/>
    <w:rsid w:val="006F35B7"/>
    <w:rsid w:val="006F3B4A"/>
    <w:rsid w:val="006F3E21"/>
    <w:rsid w:val="006F3EAE"/>
    <w:rsid w:val="006F42B6"/>
    <w:rsid w:val="006F6A85"/>
    <w:rsid w:val="006F6D06"/>
    <w:rsid w:val="006F6E3E"/>
    <w:rsid w:val="00702C10"/>
    <w:rsid w:val="00702EAE"/>
    <w:rsid w:val="00703FC1"/>
    <w:rsid w:val="007054BF"/>
    <w:rsid w:val="00705650"/>
    <w:rsid w:val="007102EA"/>
    <w:rsid w:val="00710C11"/>
    <w:rsid w:val="00710C3E"/>
    <w:rsid w:val="0071115E"/>
    <w:rsid w:val="00712F4F"/>
    <w:rsid w:val="00713078"/>
    <w:rsid w:val="00713A6C"/>
    <w:rsid w:val="00714597"/>
    <w:rsid w:val="00715103"/>
    <w:rsid w:val="00717698"/>
    <w:rsid w:val="0071789C"/>
    <w:rsid w:val="00720D05"/>
    <w:rsid w:val="0072127D"/>
    <w:rsid w:val="00722A99"/>
    <w:rsid w:val="00722E3D"/>
    <w:rsid w:val="00723B4A"/>
    <w:rsid w:val="00723C7B"/>
    <w:rsid w:val="00723D87"/>
    <w:rsid w:val="00725B93"/>
    <w:rsid w:val="00726905"/>
    <w:rsid w:val="00726F7B"/>
    <w:rsid w:val="00730111"/>
    <w:rsid w:val="00730298"/>
    <w:rsid w:val="00730408"/>
    <w:rsid w:val="00730A4E"/>
    <w:rsid w:val="00731330"/>
    <w:rsid w:val="007324E0"/>
    <w:rsid w:val="0073356C"/>
    <w:rsid w:val="00735232"/>
    <w:rsid w:val="00735951"/>
    <w:rsid w:val="007368D2"/>
    <w:rsid w:val="00737A23"/>
    <w:rsid w:val="0074386C"/>
    <w:rsid w:val="0074389C"/>
    <w:rsid w:val="007438F6"/>
    <w:rsid w:val="007444E8"/>
    <w:rsid w:val="0074547C"/>
    <w:rsid w:val="00745863"/>
    <w:rsid w:val="007463F3"/>
    <w:rsid w:val="0074651A"/>
    <w:rsid w:val="00746971"/>
    <w:rsid w:val="0074734F"/>
    <w:rsid w:val="007500DD"/>
    <w:rsid w:val="0075198B"/>
    <w:rsid w:val="007520B0"/>
    <w:rsid w:val="007533B8"/>
    <w:rsid w:val="0075480B"/>
    <w:rsid w:val="007560BC"/>
    <w:rsid w:val="00756118"/>
    <w:rsid w:val="00756806"/>
    <w:rsid w:val="00757510"/>
    <w:rsid w:val="00757584"/>
    <w:rsid w:val="00757DA1"/>
    <w:rsid w:val="00760BDA"/>
    <w:rsid w:val="00762489"/>
    <w:rsid w:val="00762A95"/>
    <w:rsid w:val="007636CE"/>
    <w:rsid w:val="00764C35"/>
    <w:rsid w:val="00765F1E"/>
    <w:rsid w:val="007664D6"/>
    <w:rsid w:val="00766777"/>
    <w:rsid w:val="007667A4"/>
    <w:rsid w:val="00767109"/>
    <w:rsid w:val="00767333"/>
    <w:rsid w:val="00767429"/>
    <w:rsid w:val="00770BBA"/>
    <w:rsid w:val="00771ED9"/>
    <w:rsid w:val="00772258"/>
    <w:rsid w:val="00773419"/>
    <w:rsid w:val="007738A3"/>
    <w:rsid w:val="00773FC9"/>
    <w:rsid w:val="007744D8"/>
    <w:rsid w:val="00774F6D"/>
    <w:rsid w:val="00774F84"/>
    <w:rsid w:val="00775A69"/>
    <w:rsid w:val="00776854"/>
    <w:rsid w:val="00776BE1"/>
    <w:rsid w:val="00777180"/>
    <w:rsid w:val="007803CC"/>
    <w:rsid w:val="007812B4"/>
    <w:rsid w:val="007845A3"/>
    <w:rsid w:val="007845FB"/>
    <w:rsid w:val="00784815"/>
    <w:rsid w:val="0078520E"/>
    <w:rsid w:val="007857E1"/>
    <w:rsid w:val="0078621A"/>
    <w:rsid w:val="007901E2"/>
    <w:rsid w:val="007913F1"/>
    <w:rsid w:val="007917F6"/>
    <w:rsid w:val="00791D73"/>
    <w:rsid w:val="00791F9F"/>
    <w:rsid w:val="00792D40"/>
    <w:rsid w:val="00792E6D"/>
    <w:rsid w:val="0079374E"/>
    <w:rsid w:val="00793C26"/>
    <w:rsid w:val="00793ECF"/>
    <w:rsid w:val="00793EE2"/>
    <w:rsid w:val="0079540E"/>
    <w:rsid w:val="007963B5"/>
    <w:rsid w:val="007979C4"/>
    <w:rsid w:val="00797C75"/>
    <w:rsid w:val="00797D4B"/>
    <w:rsid w:val="007A0C68"/>
    <w:rsid w:val="007A0F14"/>
    <w:rsid w:val="007A118C"/>
    <w:rsid w:val="007A2EFF"/>
    <w:rsid w:val="007A51E9"/>
    <w:rsid w:val="007A58B4"/>
    <w:rsid w:val="007A5921"/>
    <w:rsid w:val="007A66E7"/>
    <w:rsid w:val="007A69D0"/>
    <w:rsid w:val="007A6CDC"/>
    <w:rsid w:val="007A6FF3"/>
    <w:rsid w:val="007A7CB6"/>
    <w:rsid w:val="007A7E9D"/>
    <w:rsid w:val="007B176C"/>
    <w:rsid w:val="007B1AD8"/>
    <w:rsid w:val="007B1C67"/>
    <w:rsid w:val="007B23C8"/>
    <w:rsid w:val="007B4A93"/>
    <w:rsid w:val="007B7926"/>
    <w:rsid w:val="007C08FE"/>
    <w:rsid w:val="007C0A63"/>
    <w:rsid w:val="007C1688"/>
    <w:rsid w:val="007C1AB0"/>
    <w:rsid w:val="007C337A"/>
    <w:rsid w:val="007C3611"/>
    <w:rsid w:val="007C3B2A"/>
    <w:rsid w:val="007C5E64"/>
    <w:rsid w:val="007C61DA"/>
    <w:rsid w:val="007C6587"/>
    <w:rsid w:val="007C7C54"/>
    <w:rsid w:val="007D16F3"/>
    <w:rsid w:val="007D4011"/>
    <w:rsid w:val="007D43CC"/>
    <w:rsid w:val="007D4EEA"/>
    <w:rsid w:val="007D5AAB"/>
    <w:rsid w:val="007D5F11"/>
    <w:rsid w:val="007D6259"/>
    <w:rsid w:val="007E133D"/>
    <w:rsid w:val="007E13A9"/>
    <w:rsid w:val="007E13DE"/>
    <w:rsid w:val="007E1DE3"/>
    <w:rsid w:val="007E3A0D"/>
    <w:rsid w:val="007E3C24"/>
    <w:rsid w:val="007E60E6"/>
    <w:rsid w:val="007E7FE4"/>
    <w:rsid w:val="007F0113"/>
    <w:rsid w:val="007F0CED"/>
    <w:rsid w:val="007F1105"/>
    <w:rsid w:val="007F1772"/>
    <w:rsid w:val="007F1B66"/>
    <w:rsid w:val="007F21FB"/>
    <w:rsid w:val="007F240A"/>
    <w:rsid w:val="007F2CEF"/>
    <w:rsid w:val="007F2DB3"/>
    <w:rsid w:val="007F315C"/>
    <w:rsid w:val="007F3391"/>
    <w:rsid w:val="007F3AB4"/>
    <w:rsid w:val="007F3F2E"/>
    <w:rsid w:val="007F40D5"/>
    <w:rsid w:val="007F4C2B"/>
    <w:rsid w:val="007F5BA2"/>
    <w:rsid w:val="007F5EE8"/>
    <w:rsid w:val="007F65F0"/>
    <w:rsid w:val="008005BC"/>
    <w:rsid w:val="008009DF"/>
    <w:rsid w:val="00800DBF"/>
    <w:rsid w:val="00800F9E"/>
    <w:rsid w:val="0080111A"/>
    <w:rsid w:val="00801631"/>
    <w:rsid w:val="00801EF7"/>
    <w:rsid w:val="0080350B"/>
    <w:rsid w:val="008036C1"/>
    <w:rsid w:val="008040A0"/>
    <w:rsid w:val="008048B4"/>
    <w:rsid w:val="00807ECF"/>
    <w:rsid w:val="00807EE8"/>
    <w:rsid w:val="0081084D"/>
    <w:rsid w:val="0081116F"/>
    <w:rsid w:val="0081215B"/>
    <w:rsid w:val="00812B63"/>
    <w:rsid w:val="00812E60"/>
    <w:rsid w:val="00813973"/>
    <w:rsid w:val="00813A44"/>
    <w:rsid w:val="00817681"/>
    <w:rsid w:val="0082004F"/>
    <w:rsid w:val="00820392"/>
    <w:rsid w:val="00820A93"/>
    <w:rsid w:val="00820E9A"/>
    <w:rsid w:val="00821414"/>
    <w:rsid w:val="0082154B"/>
    <w:rsid w:val="00821736"/>
    <w:rsid w:val="00822C09"/>
    <w:rsid w:val="00822DBF"/>
    <w:rsid w:val="00823761"/>
    <w:rsid w:val="00823A9F"/>
    <w:rsid w:val="00824E6A"/>
    <w:rsid w:val="00825F75"/>
    <w:rsid w:val="008309A5"/>
    <w:rsid w:val="00830F74"/>
    <w:rsid w:val="008315EE"/>
    <w:rsid w:val="00831E61"/>
    <w:rsid w:val="00832789"/>
    <w:rsid w:val="008330BE"/>
    <w:rsid w:val="008332C2"/>
    <w:rsid w:val="00833812"/>
    <w:rsid w:val="00836362"/>
    <w:rsid w:val="0083640B"/>
    <w:rsid w:val="00836CC7"/>
    <w:rsid w:val="0084009F"/>
    <w:rsid w:val="008407CA"/>
    <w:rsid w:val="0084102C"/>
    <w:rsid w:val="00842A60"/>
    <w:rsid w:val="00842C35"/>
    <w:rsid w:val="00843D01"/>
    <w:rsid w:val="008441F7"/>
    <w:rsid w:val="0084488B"/>
    <w:rsid w:val="00844D9D"/>
    <w:rsid w:val="00845A26"/>
    <w:rsid w:val="00845AB8"/>
    <w:rsid w:val="00846F1F"/>
    <w:rsid w:val="00850FD1"/>
    <w:rsid w:val="00851FDB"/>
    <w:rsid w:val="008528F9"/>
    <w:rsid w:val="00852DEC"/>
    <w:rsid w:val="00853920"/>
    <w:rsid w:val="00853D0A"/>
    <w:rsid w:val="0085400F"/>
    <w:rsid w:val="00854508"/>
    <w:rsid w:val="00854A79"/>
    <w:rsid w:val="008551EF"/>
    <w:rsid w:val="0085596F"/>
    <w:rsid w:val="00856493"/>
    <w:rsid w:val="008602C7"/>
    <w:rsid w:val="008602D2"/>
    <w:rsid w:val="008603E5"/>
    <w:rsid w:val="00860778"/>
    <w:rsid w:val="00861CAB"/>
    <w:rsid w:val="00863873"/>
    <w:rsid w:val="00865EC6"/>
    <w:rsid w:val="00870137"/>
    <w:rsid w:val="00870EA0"/>
    <w:rsid w:val="00872003"/>
    <w:rsid w:val="00873D5F"/>
    <w:rsid w:val="0087420D"/>
    <w:rsid w:val="00874A7B"/>
    <w:rsid w:val="00875447"/>
    <w:rsid w:val="00876158"/>
    <w:rsid w:val="008806CB"/>
    <w:rsid w:val="00882BC3"/>
    <w:rsid w:val="00883332"/>
    <w:rsid w:val="0088452B"/>
    <w:rsid w:val="008849CA"/>
    <w:rsid w:val="00884A1F"/>
    <w:rsid w:val="00885583"/>
    <w:rsid w:val="00885A7F"/>
    <w:rsid w:val="00885CBF"/>
    <w:rsid w:val="00886040"/>
    <w:rsid w:val="0088629A"/>
    <w:rsid w:val="00887FE3"/>
    <w:rsid w:val="0089012B"/>
    <w:rsid w:val="00890156"/>
    <w:rsid w:val="00890FD7"/>
    <w:rsid w:val="00892133"/>
    <w:rsid w:val="00893FE8"/>
    <w:rsid w:val="008941D1"/>
    <w:rsid w:val="00894537"/>
    <w:rsid w:val="00894D38"/>
    <w:rsid w:val="0089533D"/>
    <w:rsid w:val="00895668"/>
    <w:rsid w:val="00895D3A"/>
    <w:rsid w:val="008964B0"/>
    <w:rsid w:val="008A08CE"/>
    <w:rsid w:val="008A0C74"/>
    <w:rsid w:val="008A11F7"/>
    <w:rsid w:val="008A15AB"/>
    <w:rsid w:val="008A30B3"/>
    <w:rsid w:val="008A3457"/>
    <w:rsid w:val="008A4027"/>
    <w:rsid w:val="008A5183"/>
    <w:rsid w:val="008A55A7"/>
    <w:rsid w:val="008A57A1"/>
    <w:rsid w:val="008A57FE"/>
    <w:rsid w:val="008A5B58"/>
    <w:rsid w:val="008A5C75"/>
    <w:rsid w:val="008A71F3"/>
    <w:rsid w:val="008A7A85"/>
    <w:rsid w:val="008B115E"/>
    <w:rsid w:val="008B183F"/>
    <w:rsid w:val="008B20FB"/>
    <w:rsid w:val="008B2CB7"/>
    <w:rsid w:val="008B2D82"/>
    <w:rsid w:val="008B3ECD"/>
    <w:rsid w:val="008B5AF6"/>
    <w:rsid w:val="008B5B3D"/>
    <w:rsid w:val="008B6A9E"/>
    <w:rsid w:val="008B6D2C"/>
    <w:rsid w:val="008B7E8C"/>
    <w:rsid w:val="008C0CA5"/>
    <w:rsid w:val="008C17BB"/>
    <w:rsid w:val="008C188F"/>
    <w:rsid w:val="008C2060"/>
    <w:rsid w:val="008C2BB0"/>
    <w:rsid w:val="008C3962"/>
    <w:rsid w:val="008C3AA5"/>
    <w:rsid w:val="008C3F59"/>
    <w:rsid w:val="008C5D86"/>
    <w:rsid w:val="008C62E8"/>
    <w:rsid w:val="008C6785"/>
    <w:rsid w:val="008C796F"/>
    <w:rsid w:val="008D016C"/>
    <w:rsid w:val="008D0848"/>
    <w:rsid w:val="008D0C7E"/>
    <w:rsid w:val="008D1A3C"/>
    <w:rsid w:val="008D1F56"/>
    <w:rsid w:val="008D283A"/>
    <w:rsid w:val="008D2B23"/>
    <w:rsid w:val="008D3C54"/>
    <w:rsid w:val="008D4075"/>
    <w:rsid w:val="008D4859"/>
    <w:rsid w:val="008D4997"/>
    <w:rsid w:val="008D4E66"/>
    <w:rsid w:val="008D5468"/>
    <w:rsid w:val="008D57A1"/>
    <w:rsid w:val="008D5A93"/>
    <w:rsid w:val="008D5C45"/>
    <w:rsid w:val="008D61AD"/>
    <w:rsid w:val="008D63A2"/>
    <w:rsid w:val="008D6574"/>
    <w:rsid w:val="008D6ACA"/>
    <w:rsid w:val="008D6BD2"/>
    <w:rsid w:val="008E008D"/>
    <w:rsid w:val="008E3B1E"/>
    <w:rsid w:val="008E3EB0"/>
    <w:rsid w:val="008E579E"/>
    <w:rsid w:val="008F0043"/>
    <w:rsid w:val="008F0751"/>
    <w:rsid w:val="008F1BCD"/>
    <w:rsid w:val="008F1CC5"/>
    <w:rsid w:val="008F22C9"/>
    <w:rsid w:val="008F2482"/>
    <w:rsid w:val="008F348B"/>
    <w:rsid w:val="008F537D"/>
    <w:rsid w:val="008F59EB"/>
    <w:rsid w:val="008F5A63"/>
    <w:rsid w:val="008F75DA"/>
    <w:rsid w:val="008F792B"/>
    <w:rsid w:val="00900BAA"/>
    <w:rsid w:val="00901354"/>
    <w:rsid w:val="00901E2D"/>
    <w:rsid w:val="00902AE1"/>
    <w:rsid w:val="00902AEA"/>
    <w:rsid w:val="0090399D"/>
    <w:rsid w:val="00903EA2"/>
    <w:rsid w:val="009044C5"/>
    <w:rsid w:val="00906CB8"/>
    <w:rsid w:val="00907C21"/>
    <w:rsid w:val="009101B2"/>
    <w:rsid w:val="009103DA"/>
    <w:rsid w:val="00910D0D"/>
    <w:rsid w:val="00910FD5"/>
    <w:rsid w:val="0091182E"/>
    <w:rsid w:val="00911A99"/>
    <w:rsid w:val="00916F66"/>
    <w:rsid w:val="009208E9"/>
    <w:rsid w:val="00920A60"/>
    <w:rsid w:val="00921944"/>
    <w:rsid w:val="009229FD"/>
    <w:rsid w:val="0092568B"/>
    <w:rsid w:val="00926873"/>
    <w:rsid w:val="00926B9B"/>
    <w:rsid w:val="00927621"/>
    <w:rsid w:val="0093087A"/>
    <w:rsid w:val="00931DFB"/>
    <w:rsid w:val="0093265D"/>
    <w:rsid w:val="009329D4"/>
    <w:rsid w:val="009330A9"/>
    <w:rsid w:val="0093332D"/>
    <w:rsid w:val="0093377C"/>
    <w:rsid w:val="0093393A"/>
    <w:rsid w:val="00933E74"/>
    <w:rsid w:val="00935037"/>
    <w:rsid w:val="00935E77"/>
    <w:rsid w:val="00937527"/>
    <w:rsid w:val="009406A8"/>
    <w:rsid w:val="009422E7"/>
    <w:rsid w:val="009431E6"/>
    <w:rsid w:val="00943947"/>
    <w:rsid w:val="00943B08"/>
    <w:rsid w:val="00944008"/>
    <w:rsid w:val="00945F87"/>
    <w:rsid w:val="00945FBC"/>
    <w:rsid w:val="00946C3A"/>
    <w:rsid w:val="0094745C"/>
    <w:rsid w:val="0094755E"/>
    <w:rsid w:val="00947CA2"/>
    <w:rsid w:val="009508AF"/>
    <w:rsid w:val="00951943"/>
    <w:rsid w:val="00951B5C"/>
    <w:rsid w:val="00952C51"/>
    <w:rsid w:val="00953413"/>
    <w:rsid w:val="00953FBD"/>
    <w:rsid w:val="009548D6"/>
    <w:rsid w:val="00954B70"/>
    <w:rsid w:val="009554F8"/>
    <w:rsid w:val="00956848"/>
    <w:rsid w:val="00957AA7"/>
    <w:rsid w:val="00957B1E"/>
    <w:rsid w:val="00962FFC"/>
    <w:rsid w:val="0096414B"/>
    <w:rsid w:val="009660BE"/>
    <w:rsid w:val="00966833"/>
    <w:rsid w:val="00970EFB"/>
    <w:rsid w:val="00971043"/>
    <w:rsid w:val="00971C26"/>
    <w:rsid w:val="00973662"/>
    <w:rsid w:val="009738B0"/>
    <w:rsid w:val="0097434F"/>
    <w:rsid w:val="0097456B"/>
    <w:rsid w:val="00974B1E"/>
    <w:rsid w:val="00974D87"/>
    <w:rsid w:val="00975594"/>
    <w:rsid w:val="00976785"/>
    <w:rsid w:val="009769BA"/>
    <w:rsid w:val="00977329"/>
    <w:rsid w:val="00977582"/>
    <w:rsid w:val="00977A13"/>
    <w:rsid w:val="00977B09"/>
    <w:rsid w:val="0098073B"/>
    <w:rsid w:val="009807DA"/>
    <w:rsid w:val="009811E5"/>
    <w:rsid w:val="00981320"/>
    <w:rsid w:val="00981479"/>
    <w:rsid w:val="009815BC"/>
    <w:rsid w:val="00981882"/>
    <w:rsid w:val="0098221A"/>
    <w:rsid w:val="009830FD"/>
    <w:rsid w:val="00983128"/>
    <w:rsid w:val="009836BC"/>
    <w:rsid w:val="009841BC"/>
    <w:rsid w:val="009858C5"/>
    <w:rsid w:val="00985DA8"/>
    <w:rsid w:val="009865B8"/>
    <w:rsid w:val="00992352"/>
    <w:rsid w:val="00992BAC"/>
    <w:rsid w:val="00993384"/>
    <w:rsid w:val="00993F23"/>
    <w:rsid w:val="009947AE"/>
    <w:rsid w:val="009954A0"/>
    <w:rsid w:val="00995782"/>
    <w:rsid w:val="00995925"/>
    <w:rsid w:val="0099592E"/>
    <w:rsid w:val="00997CBA"/>
    <w:rsid w:val="009A0E82"/>
    <w:rsid w:val="009A0FB5"/>
    <w:rsid w:val="009A1462"/>
    <w:rsid w:val="009A2054"/>
    <w:rsid w:val="009A31D0"/>
    <w:rsid w:val="009A34C8"/>
    <w:rsid w:val="009A3510"/>
    <w:rsid w:val="009A4FC5"/>
    <w:rsid w:val="009A50ED"/>
    <w:rsid w:val="009B1BB6"/>
    <w:rsid w:val="009B2B03"/>
    <w:rsid w:val="009B2D86"/>
    <w:rsid w:val="009B342D"/>
    <w:rsid w:val="009B3988"/>
    <w:rsid w:val="009B3BE1"/>
    <w:rsid w:val="009B4277"/>
    <w:rsid w:val="009B4DA3"/>
    <w:rsid w:val="009C0686"/>
    <w:rsid w:val="009C1F7B"/>
    <w:rsid w:val="009C21A6"/>
    <w:rsid w:val="009C7E9C"/>
    <w:rsid w:val="009D00EE"/>
    <w:rsid w:val="009D099F"/>
    <w:rsid w:val="009D0E67"/>
    <w:rsid w:val="009D1130"/>
    <w:rsid w:val="009D21BE"/>
    <w:rsid w:val="009D2949"/>
    <w:rsid w:val="009D3488"/>
    <w:rsid w:val="009D382E"/>
    <w:rsid w:val="009D4164"/>
    <w:rsid w:val="009D41CA"/>
    <w:rsid w:val="009D4BB3"/>
    <w:rsid w:val="009D4D8B"/>
    <w:rsid w:val="009D68CB"/>
    <w:rsid w:val="009D7FCF"/>
    <w:rsid w:val="009E07BE"/>
    <w:rsid w:val="009E37FB"/>
    <w:rsid w:val="009E53E1"/>
    <w:rsid w:val="009E5451"/>
    <w:rsid w:val="009E6175"/>
    <w:rsid w:val="009E7A26"/>
    <w:rsid w:val="009E7B18"/>
    <w:rsid w:val="009F0949"/>
    <w:rsid w:val="009F2719"/>
    <w:rsid w:val="009F2E8A"/>
    <w:rsid w:val="009F2F4A"/>
    <w:rsid w:val="009F342F"/>
    <w:rsid w:val="009F3B01"/>
    <w:rsid w:val="009F3B1D"/>
    <w:rsid w:val="009F4001"/>
    <w:rsid w:val="009F4565"/>
    <w:rsid w:val="009F4674"/>
    <w:rsid w:val="009F4A69"/>
    <w:rsid w:val="009F4C5E"/>
    <w:rsid w:val="009F52A6"/>
    <w:rsid w:val="009F594D"/>
    <w:rsid w:val="00A00A11"/>
    <w:rsid w:val="00A00E00"/>
    <w:rsid w:val="00A012C3"/>
    <w:rsid w:val="00A023C4"/>
    <w:rsid w:val="00A028C3"/>
    <w:rsid w:val="00A02BC3"/>
    <w:rsid w:val="00A03296"/>
    <w:rsid w:val="00A06454"/>
    <w:rsid w:val="00A066FB"/>
    <w:rsid w:val="00A07320"/>
    <w:rsid w:val="00A1022F"/>
    <w:rsid w:val="00A10C0F"/>
    <w:rsid w:val="00A1144D"/>
    <w:rsid w:val="00A116D6"/>
    <w:rsid w:val="00A11831"/>
    <w:rsid w:val="00A11D82"/>
    <w:rsid w:val="00A1305D"/>
    <w:rsid w:val="00A1330B"/>
    <w:rsid w:val="00A144FC"/>
    <w:rsid w:val="00A14E39"/>
    <w:rsid w:val="00A15768"/>
    <w:rsid w:val="00A15EF5"/>
    <w:rsid w:val="00A163C8"/>
    <w:rsid w:val="00A16598"/>
    <w:rsid w:val="00A20A74"/>
    <w:rsid w:val="00A20C2E"/>
    <w:rsid w:val="00A21839"/>
    <w:rsid w:val="00A21A30"/>
    <w:rsid w:val="00A221C9"/>
    <w:rsid w:val="00A22EAB"/>
    <w:rsid w:val="00A22EF6"/>
    <w:rsid w:val="00A23836"/>
    <w:rsid w:val="00A2501D"/>
    <w:rsid w:val="00A255ED"/>
    <w:rsid w:val="00A2577D"/>
    <w:rsid w:val="00A268D6"/>
    <w:rsid w:val="00A26D54"/>
    <w:rsid w:val="00A30CF7"/>
    <w:rsid w:val="00A31FFF"/>
    <w:rsid w:val="00A327FD"/>
    <w:rsid w:val="00A3283D"/>
    <w:rsid w:val="00A341DC"/>
    <w:rsid w:val="00A35A3B"/>
    <w:rsid w:val="00A35F04"/>
    <w:rsid w:val="00A3648E"/>
    <w:rsid w:val="00A36742"/>
    <w:rsid w:val="00A37972"/>
    <w:rsid w:val="00A401CF"/>
    <w:rsid w:val="00A40796"/>
    <w:rsid w:val="00A410AE"/>
    <w:rsid w:val="00A418E4"/>
    <w:rsid w:val="00A4238E"/>
    <w:rsid w:val="00A44AA0"/>
    <w:rsid w:val="00A454BC"/>
    <w:rsid w:val="00A46AE3"/>
    <w:rsid w:val="00A46C19"/>
    <w:rsid w:val="00A46D0A"/>
    <w:rsid w:val="00A479CC"/>
    <w:rsid w:val="00A47B35"/>
    <w:rsid w:val="00A47BC7"/>
    <w:rsid w:val="00A47E53"/>
    <w:rsid w:val="00A5078D"/>
    <w:rsid w:val="00A51BEE"/>
    <w:rsid w:val="00A5288E"/>
    <w:rsid w:val="00A53E53"/>
    <w:rsid w:val="00A54A28"/>
    <w:rsid w:val="00A55614"/>
    <w:rsid w:val="00A55A8A"/>
    <w:rsid w:val="00A566BE"/>
    <w:rsid w:val="00A57F86"/>
    <w:rsid w:val="00A60AE2"/>
    <w:rsid w:val="00A61CDC"/>
    <w:rsid w:val="00A6282F"/>
    <w:rsid w:val="00A6332D"/>
    <w:rsid w:val="00A64F89"/>
    <w:rsid w:val="00A6673B"/>
    <w:rsid w:val="00A66791"/>
    <w:rsid w:val="00A66DD1"/>
    <w:rsid w:val="00A67A4A"/>
    <w:rsid w:val="00A709D7"/>
    <w:rsid w:val="00A7151E"/>
    <w:rsid w:val="00A71605"/>
    <w:rsid w:val="00A71A87"/>
    <w:rsid w:val="00A72377"/>
    <w:rsid w:val="00A73EDA"/>
    <w:rsid w:val="00A7572E"/>
    <w:rsid w:val="00A75BC1"/>
    <w:rsid w:val="00A76601"/>
    <w:rsid w:val="00A77796"/>
    <w:rsid w:val="00A80487"/>
    <w:rsid w:val="00A82336"/>
    <w:rsid w:val="00A827A5"/>
    <w:rsid w:val="00A831FB"/>
    <w:rsid w:val="00A83410"/>
    <w:rsid w:val="00A8358C"/>
    <w:rsid w:val="00A83651"/>
    <w:rsid w:val="00A8378C"/>
    <w:rsid w:val="00A83A6C"/>
    <w:rsid w:val="00A83E79"/>
    <w:rsid w:val="00A848B0"/>
    <w:rsid w:val="00A85471"/>
    <w:rsid w:val="00A855EF"/>
    <w:rsid w:val="00A85B13"/>
    <w:rsid w:val="00A85E66"/>
    <w:rsid w:val="00A86804"/>
    <w:rsid w:val="00A8757A"/>
    <w:rsid w:val="00A90A76"/>
    <w:rsid w:val="00A9107A"/>
    <w:rsid w:val="00A91CBB"/>
    <w:rsid w:val="00A92C89"/>
    <w:rsid w:val="00A93D19"/>
    <w:rsid w:val="00A94505"/>
    <w:rsid w:val="00A94680"/>
    <w:rsid w:val="00A94C87"/>
    <w:rsid w:val="00A952D6"/>
    <w:rsid w:val="00A95A60"/>
    <w:rsid w:val="00A9647C"/>
    <w:rsid w:val="00A9789C"/>
    <w:rsid w:val="00A979BA"/>
    <w:rsid w:val="00AA00F9"/>
    <w:rsid w:val="00AA04E9"/>
    <w:rsid w:val="00AA07BF"/>
    <w:rsid w:val="00AA09B9"/>
    <w:rsid w:val="00AA09DA"/>
    <w:rsid w:val="00AA1043"/>
    <w:rsid w:val="00AA1205"/>
    <w:rsid w:val="00AA20E0"/>
    <w:rsid w:val="00AA29B6"/>
    <w:rsid w:val="00AA3496"/>
    <w:rsid w:val="00AA4048"/>
    <w:rsid w:val="00AA58BB"/>
    <w:rsid w:val="00AA6A52"/>
    <w:rsid w:val="00AB0003"/>
    <w:rsid w:val="00AB02A9"/>
    <w:rsid w:val="00AB0D42"/>
    <w:rsid w:val="00AB18A8"/>
    <w:rsid w:val="00AB1BCC"/>
    <w:rsid w:val="00AB24EA"/>
    <w:rsid w:val="00AB440F"/>
    <w:rsid w:val="00AB45EC"/>
    <w:rsid w:val="00AB6F4D"/>
    <w:rsid w:val="00AC04DB"/>
    <w:rsid w:val="00AC0C22"/>
    <w:rsid w:val="00AC2375"/>
    <w:rsid w:val="00AC358D"/>
    <w:rsid w:val="00AC386A"/>
    <w:rsid w:val="00AC4FF6"/>
    <w:rsid w:val="00AC7227"/>
    <w:rsid w:val="00AC727C"/>
    <w:rsid w:val="00AC79E0"/>
    <w:rsid w:val="00AD02A5"/>
    <w:rsid w:val="00AD128C"/>
    <w:rsid w:val="00AD2677"/>
    <w:rsid w:val="00AD2A66"/>
    <w:rsid w:val="00AD2F21"/>
    <w:rsid w:val="00AD304F"/>
    <w:rsid w:val="00AD338B"/>
    <w:rsid w:val="00AD3E1D"/>
    <w:rsid w:val="00AD42A7"/>
    <w:rsid w:val="00AD4AD8"/>
    <w:rsid w:val="00AD5CF4"/>
    <w:rsid w:val="00AD5FC0"/>
    <w:rsid w:val="00AD659C"/>
    <w:rsid w:val="00AD6DC3"/>
    <w:rsid w:val="00AD6E95"/>
    <w:rsid w:val="00AD7B7F"/>
    <w:rsid w:val="00AD7FBC"/>
    <w:rsid w:val="00AE0E20"/>
    <w:rsid w:val="00AE1C4E"/>
    <w:rsid w:val="00AE3218"/>
    <w:rsid w:val="00AE3560"/>
    <w:rsid w:val="00AE3FCB"/>
    <w:rsid w:val="00AE4609"/>
    <w:rsid w:val="00AE4755"/>
    <w:rsid w:val="00AE49FA"/>
    <w:rsid w:val="00AE4F78"/>
    <w:rsid w:val="00AE60E2"/>
    <w:rsid w:val="00AE62BF"/>
    <w:rsid w:val="00AE6431"/>
    <w:rsid w:val="00AE7A48"/>
    <w:rsid w:val="00AF210A"/>
    <w:rsid w:val="00AF2562"/>
    <w:rsid w:val="00AF2A0C"/>
    <w:rsid w:val="00AF2B91"/>
    <w:rsid w:val="00AF33EE"/>
    <w:rsid w:val="00AF42B0"/>
    <w:rsid w:val="00AF5413"/>
    <w:rsid w:val="00AF5B75"/>
    <w:rsid w:val="00AF6A79"/>
    <w:rsid w:val="00AF721D"/>
    <w:rsid w:val="00AF7FF9"/>
    <w:rsid w:val="00B00075"/>
    <w:rsid w:val="00B000F0"/>
    <w:rsid w:val="00B01180"/>
    <w:rsid w:val="00B014CA"/>
    <w:rsid w:val="00B020B2"/>
    <w:rsid w:val="00B02994"/>
    <w:rsid w:val="00B02FFD"/>
    <w:rsid w:val="00B05203"/>
    <w:rsid w:val="00B0592F"/>
    <w:rsid w:val="00B064C8"/>
    <w:rsid w:val="00B06B44"/>
    <w:rsid w:val="00B10825"/>
    <w:rsid w:val="00B10BEE"/>
    <w:rsid w:val="00B1301E"/>
    <w:rsid w:val="00B13B07"/>
    <w:rsid w:val="00B13FA9"/>
    <w:rsid w:val="00B14638"/>
    <w:rsid w:val="00B1505E"/>
    <w:rsid w:val="00B173B0"/>
    <w:rsid w:val="00B173D5"/>
    <w:rsid w:val="00B20677"/>
    <w:rsid w:val="00B20D04"/>
    <w:rsid w:val="00B20D68"/>
    <w:rsid w:val="00B21106"/>
    <w:rsid w:val="00B21BC8"/>
    <w:rsid w:val="00B22530"/>
    <w:rsid w:val="00B22B15"/>
    <w:rsid w:val="00B24D2B"/>
    <w:rsid w:val="00B253F3"/>
    <w:rsid w:val="00B2602D"/>
    <w:rsid w:val="00B26561"/>
    <w:rsid w:val="00B2690C"/>
    <w:rsid w:val="00B269E3"/>
    <w:rsid w:val="00B272A0"/>
    <w:rsid w:val="00B27C15"/>
    <w:rsid w:val="00B30477"/>
    <w:rsid w:val="00B309BC"/>
    <w:rsid w:val="00B314B7"/>
    <w:rsid w:val="00B3792A"/>
    <w:rsid w:val="00B40299"/>
    <w:rsid w:val="00B4238B"/>
    <w:rsid w:val="00B42697"/>
    <w:rsid w:val="00B4339E"/>
    <w:rsid w:val="00B43722"/>
    <w:rsid w:val="00B439FB"/>
    <w:rsid w:val="00B44D60"/>
    <w:rsid w:val="00B450C4"/>
    <w:rsid w:val="00B451CA"/>
    <w:rsid w:val="00B4539E"/>
    <w:rsid w:val="00B453EF"/>
    <w:rsid w:val="00B4554E"/>
    <w:rsid w:val="00B46453"/>
    <w:rsid w:val="00B4757E"/>
    <w:rsid w:val="00B47ABE"/>
    <w:rsid w:val="00B47EF7"/>
    <w:rsid w:val="00B5238A"/>
    <w:rsid w:val="00B5254C"/>
    <w:rsid w:val="00B54188"/>
    <w:rsid w:val="00B545C1"/>
    <w:rsid w:val="00B54927"/>
    <w:rsid w:val="00B5547E"/>
    <w:rsid w:val="00B5560E"/>
    <w:rsid w:val="00B56BAF"/>
    <w:rsid w:val="00B57722"/>
    <w:rsid w:val="00B57AB6"/>
    <w:rsid w:val="00B60757"/>
    <w:rsid w:val="00B61BB4"/>
    <w:rsid w:val="00B6226B"/>
    <w:rsid w:val="00B63858"/>
    <w:rsid w:val="00B64770"/>
    <w:rsid w:val="00B6535A"/>
    <w:rsid w:val="00B65B7A"/>
    <w:rsid w:val="00B65C3A"/>
    <w:rsid w:val="00B671F2"/>
    <w:rsid w:val="00B675B8"/>
    <w:rsid w:val="00B6799B"/>
    <w:rsid w:val="00B67ACF"/>
    <w:rsid w:val="00B70160"/>
    <w:rsid w:val="00B716FE"/>
    <w:rsid w:val="00B72269"/>
    <w:rsid w:val="00B727B7"/>
    <w:rsid w:val="00B72BE8"/>
    <w:rsid w:val="00B73395"/>
    <w:rsid w:val="00B74388"/>
    <w:rsid w:val="00B74450"/>
    <w:rsid w:val="00B7447F"/>
    <w:rsid w:val="00B7574A"/>
    <w:rsid w:val="00B75D9C"/>
    <w:rsid w:val="00B76E9D"/>
    <w:rsid w:val="00B77E78"/>
    <w:rsid w:val="00B80E83"/>
    <w:rsid w:val="00B818E0"/>
    <w:rsid w:val="00B82D7E"/>
    <w:rsid w:val="00B82EB9"/>
    <w:rsid w:val="00B836B8"/>
    <w:rsid w:val="00B83B1E"/>
    <w:rsid w:val="00B8597C"/>
    <w:rsid w:val="00B85BE8"/>
    <w:rsid w:val="00B86227"/>
    <w:rsid w:val="00B905DA"/>
    <w:rsid w:val="00B908CE"/>
    <w:rsid w:val="00B90BB6"/>
    <w:rsid w:val="00B90CAC"/>
    <w:rsid w:val="00B92D47"/>
    <w:rsid w:val="00B93C65"/>
    <w:rsid w:val="00B95BD1"/>
    <w:rsid w:val="00B96AEE"/>
    <w:rsid w:val="00B96B03"/>
    <w:rsid w:val="00B977F2"/>
    <w:rsid w:val="00BA0044"/>
    <w:rsid w:val="00BA0317"/>
    <w:rsid w:val="00BA06D6"/>
    <w:rsid w:val="00BA21E4"/>
    <w:rsid w:val="00BA24F1"/>
    <w:rsid w:val="00BA2A3D"/>
    <w:rsid w:val="00BA32F4"/>
    <w:rsid w:val="00BA537A"/>
    <w:rsid w:val="00BA62FD"/>
    <w:rsid w:val="00BA6C94"/>
    <w:rsid w:val="00BB06A7"/>
    <w:rsid w:val="00BB1116"/>
    <w:rsid w:val="00BB2BA7"/>
    <w:rsid w:val="00BB368C"/>
    <w:rsid w:val="00BB4C8F"/>
    <w:rsid w:val="00BB55D5"/>
    <w:rsid w:val="00BB5EDA"/>
    <w:rsid w:val="00BB625B"/>
    <w:rsid w:val="00BB641A"/>
    <w:rsid w:val="00BB6C16"/>
    <w:rsid w:val="00BB71A0"/>
    <w:rsid w:val="00BC0360"/>
    <w:rsid w:val="00BC32D9"/>
    <w:rsid w:val="00BC3651"/>
    <w:rsid w:val="00BC3D13"/>
    <w:rsid w:val="00BC4320"/>
    <w:rsid w:val="00BC4A6C"/>
    <w:rsid w:val="00BC536C"/>
    <w:rsid w:val="00BC627D"/>
    <w:rsid w:val="00BC6A83"/>
    <w:rsid w:val="00BC76F9"/>
    <w:rsid w:val="00BC7E68"/>
    <w:rsid w:val="00BD04ED"/>
    <w:rsid w:val="00BD0825"/>
    <w:rsid w:val="00BD1F9D"/>
    <w:rsid w:val="00BD283C"/>
    <w:rsid w:val="00BD32FD"/>
    <w:rsid w:val="00BD3E08"/>
    <w:rsid w:val="00BD4826"/>
    <w:rsid w:val="00BD4AD2"/>
    <w:rsid w:val="00BD5CCF"/>
    <w:rsid w:val="00BD6F22"/>
    <w:rsid w:val="00BD7208"/>
    <w:rsid w:val="00BD775F"/>
    <w:rsid w:val="00BE03F4"/>
    <w:rsid w:val="00BE105D"/>
    <w:rsid w:val="00BE16D2"/>
    <w:rsid w:val="00BE19DE"/>
    <w:rsid w:val="00BE21FC"/>
    <w:rsid w:val="00BE2B13"/>
    <w:rsid w:val="00BE3D2A"/>
    <w:rsid w:val="00BE422D"/>
    <w:rsid w:val="00BE5700"/>
    <w:rsid w:val="00BE6D37"/>
    <w:rsid w:val="00BE74FB"/>
    <w:rsid w:val="00BF1126"/>
    <w:rsid w:val="00BF1216"/>
    <w:rsid w:val="00BF215D"/>
    <w:rsid w:val="00BF39ED"/>
    <w:rsid w:val="00BF3C69"/>
    <w:rsid w:val="00BF3D10"/>
    <w:rsid w:val="00BF42B7"/>
    <w:rsid w:val="00BF4A21"/>
    <w:rsid w:val="00BF4E2E"/>
    <w:rsid w:val="00BF71CF"/>
    <w:rsid w:val="00C01026"/>
    <w:rsid w:val="00C018B6"/>
    <w:rsid w:val="00C01BCE"/>
    <w:rsid w:val="00C01DA3"/>
    <w:rsid w:val="00C02E8D"/>
    <w:rsid w:val="00C031BF"/>
    <w:rsid w:val="00C033DD"/>
    <w:rsid w:val="00C038DF"/>
    <w:rsid w:val="00C03AAF"/>
    <w:rsid w:val="00C03CA4"/>
    <w:rsid w:val="00C03F08"/>
    <w:rsid w:val="00C042FF"/>
    <w:rsid w:val="00C047A3"/>
    <w:rsid w:val="00C0499D"/>
    <w:rsid w:val="00C04B81"/>
    <w:rsid w:val="00C05056"/>
    <w:rsid w:val="00C0507E"/>
    <w:rsid w:val="00C052B1"/>
    <w:rsid w:val="00C0604C"/>
    <w:rsid w:val="00C06DBA"/>
    <w:rsid w:val="00C071A4"/>
    <w:rsid w:val="00C07CE3"/>
    <w:rsid w:val="00C1047E"/>
    <w:rsid w:val="00C10C42"/>
    <w:rsid w:val="00C12684"/>
    <w:rsid w:val="00C14D02"/>
    <w:rsid w:val="00C17174"/>
    <w:rsid w:val="00C21A16"/>
    <w:rsid w:val="00C225D8"/>
    <w:rsid w:val="00C22703"/>
    <w:rsid w:val="00C22A0C"/>
    <w:rsid w:val="00C2352F"/>
    <w:rsid w:val="00C23A4E"/>
    <w:rsid w:val="00C23CEE"/>
    <w:rsid w:val="00C24422"/>
    <w:rsid w:val="00C24ADB"/>
    <w:rsid w:val="00C252FD"/>
    <w:rsid w:val="00C25724"/>
    <w:rsid w:val="00C25E8E"/>
    <w:rsid w:val="00C26A01"/>
    <w:rsid w:val="00C2728A"/>
    <w:rsid w:val="00C2775A"/>
    <w:rsid w:val="00C301B6"/>
    <w:rsid w:val="00C30748"/>
    <w:rsid w:val="00C316BA"/>
    <w:rsid w:val="00C317EE"/>
    <w:rsid w:val="00C31CAF"/>
    <w:rsid w:val="00C32439"/>
    <w:rsid w:val="00C32489"/>
    <w:rsid w:val="00C33062"/>
    <w:rsid w:val="00C33A8D"/>
    <w:rsid w:val="00C346DA"/>
    <w:rsid w:val="00C34B66"/>
    <w:rsid w:val="00C34CC8"/>
    <w:rsid w:val="00C36549"/>
    <w:rsid w:val="00C375D4"/>
    <w:rsid w:val="00C40929"/>
    <w:rsid w:val="00C41535"/>
    <w:rsid w:val="00C42BF2"/>
    <w:rsid w:val="00C43050"/>
    <w:rsid w:val="00C440EA"/>
    <w:rsid w:val="00C44666"/>
    <w:rsid w:val="00C44C26"/>
    <w:rsid w:val="00C44E04"/>
    <w:rsid w:val="00C455E9"/>
    <w:rsid w:val="00C45FEB"/>
    <w:rsid w:val="00C469E6"/>
    <w:rsid w:val="00C46E9D"/>
    <w:rsid w:val="00C474AC"/>
    <w:rsid w:val="00C510F5"/>
    <w:rsid w:val="00C5132C"/>
    <w:rsid w:val="00C5237A"/>
    <w:rsid w:val="00C52FDD"/>
    <w:rsid w:val="00C54CAC"/>
    <w:rsid w:val="00C555AB"/>
    <w:rsid w:val="00C561C1"/>
    <w:rsid w:val="00C576F4"/>
    <w:rsid w:val="00C607ED"/>
    <w:rsid w:val="00C617AA"/>
    <w:rsid w:val="00C629E1"/>
    <w:rsid w:val="00C632D4"/>
    <w:rsid w:val="00C636EA"/>
    <w:rsid w:val="00C63781"/>
    <w:rsid w:val="00C63A49"/>
    <w:rsid w:val="00C64C23"/>
    <w:rsid w:val="00C65039"/>
    <w:rsid w:val="00C66BF6"/>
    <w:rsid w:val="00C67E9E"/>
    <w:rsid w:val="00C70B86"/>
    <w:rsid w:val="00C72EF9"/>
    <w:rsid w:val="00C73123"/>
    <w:rsid w:val="00C737FF"/>
    <w:rsid w:val="00C73DE3"/>
    <w:rsid w:val="00C74934"/>
    <w:rsid w:val="00C74955"/>
    <w:rsid w:val="00C75181"/>
    <w:rsid w:val="00C775DB"/>
    <w:rsid w:val="00C77F6A"/>
    <w:rsid w:val="00C82360"/>
    <w:rsid w:val="00C85D41"/>
    <w:rsid w:val="00C85F07"/>
    <w:rsid w:val="00C86DBA"/>
    <w:rsid w:val="00C874A6"/>
    <w:rsid w:val="00C87D6C"/>
    <w:rsid w:val="00C90005"/>
    <w:rsid w:val="00C90BEE"/>
    <w:rsid w:val="00C911F7"/>
    <w:rsid w:val="00C91BF6"/>
    <w:rsid w:val="00C922DA"/>
    <w:rsid w:val="00C92357"/>
    <w:rsid w:val="00C93B77"/>
    <w:rsid w:val="00C9458B"/>
    <w:rsid w:val="00C94BD5"/>
    <w:rsid w:val="00C94CAC"/>
    <w:rsid w:val="00C94E75"/>
    <w:rsid w:val="00C9587E"/>
    <w:rsid w:val="00C95B4B"/>
    <w:rsid w:val="00C97E48"/>
    <w:rsid w:val="00CA098C"/>
    <w:rsid w:val="00CA107D"/>
    <w:rsid w:val="00CA15FA"/>
    <w:rsid w:val="00CA16C1"/>
    <w:rsid w:val="00CA1983"/>
    <w:rsid w:val="00CA198F"/>
    <w:rsid w:val="00CA1DF5"/>
    <w:rsid w:val="00CA4445"/>
    <w:rsid w:val="00CA4C30"/>
    <w:rsid w:val="00CA560C"/>
    <w:rsid w:val="00CA778B"/>
    <w:rsid w:val="00CB0B15"/>
    <w:rsid w:val="00CB1065"/>
    <w:rsid w:val="00CB1A53"/>
    <w:rsid w:val="00CB22CF"/>
    <w:rsid w:val="00CB23B2"/>
    <w:rsid w:val="00CB3133"/>
    <w:rsid w:val="00CB3297"/>
    <w:rsid w:val="00CB396C"/>
    <w:rsid w:val="00CB3DF7"/>
    <w:rsid w:val="00CB430C"/>
    <w:rsid w:val="00CB5F19"/>
    <w:rsid w:val="00CB7DE0"/>
    <w:rsid w:val="00CC0296"/>
    <w:rsid w:val="00CC1405"/>
    <w:rsid w:val="00CC1486"/>
    <w:rsid w:val="00CC1ACF"/>
    <w:rsid w:val="00CC478A"/>
    <w:rsid w:val="00CC6399"/>
    <w:rsid w:val="00CC6615"/>
    <w:rsid w:val="00CC6BDC"/>
    <w:rsid w:val="00CC6E72"/>
    <w:rsid w:val="00CD1E46"/>
    <w:rsid w:val="00CD2B13"/>
    <w:rsid w:val="00CD2F73"/>
    <w:rsid w:val="00CD364C"/>
    <w:rsid w:val="00CD3967"/>
    <w:rsid w:val="00CD39F1"/>
    <w:rsid w:val="00CD3A84"/>
    <w:rsid w:val="00CD5553"/>
    <w:rsid w:val="00CD5646"/>
    <w:rsid w:val="00CD6397"/>
    <w:rsid w:val="00CD6A3C"/>
    <w:rsid w:val="00CD787C"/>
    <w:rsid w:val="00CD7B43"/>
    <w:rsid w:val="00CD7F6C"/>
    <w:rsid w:val="00CE1DE7"/>
    <w:rsid w:val="00CE1E0D"/>
    <w:rsid w:val="00CE2250"/>
    <w:rsid w:val="00CE2825"/>
    <w:rsid w:val="00CE32D0"/>
    <w:rsid w:val="00CE4E98"/>
    <w:rsid w:val="00CE6CB8"/>
    <w:rsid w:val="00CE6E2A"/>
    <w:rsid w:val="00CF19C3"/>
    <w:rsid w:val="00CF1D4D"/>
    <w:rsid w:val="00CF22DC"/>
    <w:rsid w:val="00CF53F7"/>
    <w:rsid w:val="00CF546E"/>
    <w:rsid w:val="00CF6C44"/>
    <w:rsid w:val="00CF7B49"/>
    <w:rsid w:val="00D0206F"/>
    <w:rsid w:val="00D02882"/>
    <w:rsid w:val="00D02C17"/>
    <w:rsid w:val="00D03A20"/>
    <w:rsid w:val="00D03C70"/>
    <w:rsid w:val="00D0519A"/>
    <w:rsid w:val="00D05E8A"/>
    <w:rsid w:val="00D06428"/>
    <w:rsid w:val="00D075EC"/>
    <w:rsid w:val="00D0770C"/>
    <w:rsid w:val="00D10922"/>
    <w:rsid w:val="00D10E54"/>
    <w:rsid w:val="00D11800"/>
    <w:rsid w:val="00D11B5D"/>
    <w:rsid w:val="00D12570"/>
    <w:rsid w:val="00D12A33"/>
    <w:rsid w:val="00D1380D"/>
    <w:rsid w:val="00D13B92"/>
    <w:rsid w:val="00D13C1D"/>
    <w:rsid w:val="00D1472D"/>
    <w:rsid w:val="00D1729F"/>
    <w:rsid w:val="00D17EEB"/>
    <w:rsid w:val="00D202DB"/>
    <w:rsid w:val="00D20BAB"/>
    <w:rsid w:val="00D215B5"/>
    <w:rsid w:val="00D220E1"/>
    <w:rsid w:val="00D22693"/>
    <w:rsid w:val="00D2269B"/>
    <w:rsid w:val="00D2372F"/>
    <w:rsid w:val="00D24F92"/>
    <w:rsid w:val="00D250AD"/>
    <w:rsid w:val="00D25E81"/>
    <w:rsid w:val="00D264BD"/>
    <w:rsid w:val="00D31306"/>
    <w:rsid w:val="00D31586"/>
    <w:rsid w:val="00D316F9"/>
    <w:rsid w:val="00D31DC0"/>
    <w:rsid w:val="00D32B9B"/>
    <w:rsid w:val="00D33B08"/>
    <w:rsid w:val="00D33CC6"/>
    <w:rsid w:val="00D33F72"/>
    <w:rsid w:val="00D3553B"/>
    <w:rsid w:val="00D3680F"/>
    <w:rsid w:val="00D37A3F"/>
    <w:rsid w:val="00D37C16"/>
    <w:rsid w:val="00D410AF"/>
    <w:rsid w:val="00D4250A"/>
    <w:rsid w:val="00D448B7"/>
    <w:rsid w:val="00D45D3F"/>
    <w:rsid w:val="00D45DB8"/>
    <w:rsid w:val="00D46377"/>
    <w:rsid w:val="00D46F3E"/>
    <w:rsid w:val="00D47529"/>
    <w:rsid w:val="00D47577"/>
    <w:rsid w:val="00D51389"/>
    <w:rsid w:val="00D513EB"/>
    <w:rsid w:val="00D514EB"/>
    <w:rsid w:val="00D52846"/>
    <w:rsid w:val="00D53076"/>
    <w:rsid w:val="00D5395D"/>
    <w:rsid w:val="00D53D76"/>
    <w:rsid w:val="00D5409E"/>
    <w:rsid w:val="00D5477E"/>
    <w:rsid w:val="00D55234"/>
    <w:rsid w:val="00D552FF"/>
    <w:rsid w:val="00D571D1"/>
    <w:rsid w:val="00D576B1"/>
    <w:rsid w:val="00D60FB9"/>
    <w:rsid w:val="00D61D00"/>
    <w:rsid w:val="00D61EDD"/>
    <w:rsid w:val="00D6224A"/>
    <w:rsid w:val="00D6246C"/>
    <w:rsid w:val="00D6277C"/>
    <w:rsid w:val="00D62FAA"/>
    <w:rsid w:val="00D64AA1"/>
    <w:rsid w:val="00D6679B"/>
    <w:rsid w:val="00D67E13"/>
    <w:rsid w:val="00D702DD"/>
    <w:rsid w:val="00D70560"/>
    <w:rsid w:val="00D70911"/>
    <w:rsid w:val="00D712B1"/>
    <w:rsid w:val="00D73758"/>
    <w:rsid w:val="00D7567A"/>
    <w:rsid w:val="00D7618D"/>
    <w:rsid w:val="00D76392"/>
    <w:rsid w:val="00D80203"/>
    <w:rsid w:val="00D81000"/>
    <w:rsid w:val="00D810D2"/>
    <w:rsid w:val="00D810D3"/>
    <w:rsid w:val="00D81103"/>
    <w:rsid w:val="00D81BD1"/>
    <w:rsid w:val="00D827E8"/>
    <w:rsid w:val="00D82B1B"/>
    <w:rsid w:val="00D832A6"/>
    <w:rsid w:val="00D839E3"/>
    <w:rsid w:val="00D842F6"/>
    <w:rsid w:val="00D8443C"/>
    <w:rsid w:val="00D8529F"/>
    <w:rsid w:val="00D855DA"/>
    <w:rsid w:val="00D869DC"/>
    <w:rsid w:val="00D86B66"/>
    <w:rsid w:val="00D8704A"/>
    <w:rsid w:val="00D87110"/>
    <w:rsid w:val="00D90267"/>
    <w:rsid w:val="00D90399"/>
    <w:rsid w:val="00D915C2"/>
    <w:rsid w:val="00D91982"/>
    <w:rsid w:val="00D91DAB"/>
    <w:rsid w:val="00D93FFF"/>
    <w:rsid w:val="00D946CA"/>
    <w:rsid w:val="00D94A0B"/>
    <w:rsid w:val="00D94A48"/>
    <w:rsid w:val="00D94D91"/>
    <w:rsid w:val="00DA0FB5"/>
    <w:rsid w:val="00DA293A"/>
    <w:rsid w:val="00DA2DA7"/>
    <w:rsid w:val="00DA3273"/>
    <w:rsid w:val="00DA428E"/>
    <w:rsid w:val="00DA43DE"/>
    <w:rsid w:val="00DA4590"/>
    <w:rsid w:val="00DA4747"/>
    <w:rsid w:val="00DA5242"/>
    <w:rsid w:val="00DA653F"/>
    <w:rsid w:val="00DA7D9F"/>
    <w:rsid w:val="00DB0553"/>
    <w:rsid w:val="00DB12AD"/>
    <w:rsid w:val="00DB21BD"/>
    <w:rsid w:val="00DB35C7"/>
    <w:rsid w:val="00DB434B"/>
    <w:rsid w:val="00DB4416"/>
    <w:rsid w:val="00DB49AF"/>
    <w:rsid w:val="00DB5A64"/>
    <w:rsid w:val="00DB60F2"/>
    <w:rsid w:val="00DB79EF"/>
    <w:rsid w:val="00DC104C"/>
    <w:rsid w:val="00DC11F9"/>
    <w:rsid w:val="00DC1278"/>
    <w:rsid w:val="00DC2074"/>
    <w:rsid w:val="00DC33B9"/>
    <w:rsid w:val="00DC5FA4"/>
    <w:rsid w:val="00DC6538"/>
    <w:rsid w:val="00DC68E8"/>
    <w:rsid w:val="00DC6A7A"/>
    <w:rsid w:val="00DC7E86"/>
    <w:rsid w:val="00DD0DE3"/>
    <w:rsid w:val="00DD0FDC"/>
    <w:rsid w:val="00DD1938"/>
    <w:rsid w:val="00DD1D17"/>
    <w:rsid w:val="00DD269D"/>
    <w:rsid w:val="00DD2C84"/>
    <w:rsid w:val="00DD2E6F"/>
    <w:rsid w:val="00DD51BA"/>
    <w:rsid w:val="00DD6B6A"/>
    <w:rsid w:val="00DD6DCE"/>
    <w:rsid w:val="00DD78CE"/>
    <w:rsid w:val="00DE0929"/>
    <w:rsid w:val="00DE0EF1"/>
    <w:rsid w:val="00DE1365"/>
    <w:rsid w:val="00DE1410"/>
    <w:rsid w:val="00DE1E25"/>
    <w:rsid w:val="00DE1F59"/>
    <w:rsid w:val="00DE2009"/>
    <w:rsid w:val="00DE34DC"/>
    <w:rsid w:val="00DE5301"/>
    <w:rsid w:val="00DE5CFD"/>
    <w:rsid w:val="00DE699A"/>
    <w:rsid w:val="00DE6CF3"/>
    <w:rsid w:val="00DF058C"/>
    <w:rsid w:val="00DF203D"/>
    <w:rsid w:val="00DF206D"/>
    <w:rsid w:val="00DF285E"/>
    <w:rsid w:val="00DF3B01"/>
    <w:rsid w:val="00DF4199"/>
    <w:rsid w:val="00DF4456"/>
    <w:rsid w:val="00DF4FA4"/>
    <w:rsid w:val="00DF58BF"/>
    <w:rsid w:val="00DF6353"/>
    <w:rsid w:val="00DF6EBC"/>
    <w:rsid w:val="00DF71FD"/>
    <w:rsid w:val="00E00524"/>
    <w:rsid w:val="00E00E64"/>
    <w:rsid w:val="00E0111C"/>
    <w:rsid w:val="00E01AC8"/>
    <w:rsid w:val="00E02482"/>
    <w:rsid w:val="00E029E3"/>
    <w:rsid w:val="00E02AD6"/>
    <w:rsid w:val="00E03833"/>
    <w:rsid w:val="00E03883"/>
    <w:rsid w:val="00E03D96"/>
    <w:rsid w:val="00E04D23"/>
    <w:rsid w:val="00E05703"/>
    <w:rsid w:val="00E067CA"/>
    <w:rsid w:val="00E070C7"/>
    <w:rsid w:val="00E070E2"/>
    <w:rsid w:val="00E072EA"/>
    <w:rsid w:val="00E074E2"/>
    <w:rsid w:val="00E07FAA"/>
    <w:rsid w:val="00E100C4"/>
    <w:rsid w:val="00E1062D"/>
    <w:rsid w:val="00E10898"/>
    <w:rsid w:val="00E10B39"/>
    <w:rsid w:val="00E10E8D"/>
    <w:rsid w:val="00E10EED"/>
    <w:rsid w:val="00E118D0"/>
    <w:rsid w:val="00E15DF9"/>
    <w:rsid w:val="00E16CCE"/>
    <w:rsid w:val="00E16E86"/>
    <w:rsid w:val="00E1718C"/>
    <w:rsid w:val="00E17461"/>
    <w:rsid w:val="00E17E5E"/>
    <w:rsid w:val="00E206A4"/>
    <w:rsid w:val="00E2117E"/>
    <w:rsid w:val="00E211E9"/>
    <w:rsid w:val="00E213AA"/>
    <w:rsid w:val="00E21FC0"/>
    <w:rsid w:val="00E227B9"/>
    <w:rsid w:val="00E240E1"/>
    <w:rsid w:val="00E25A11"/>
    <w:rsid w:val="00E2608C"/>
    <w:rsid w:val="00E26D60"/>
    <w:rsid w:val="00E272CE"/>
    <w:rsid w:val="00E27BA1"/>
    <w:rsid w:val="00E315C4"/>
    <w:rsid w:val="00E32BA9"/>
    <w:rsid w:val="00E32CA5"/>
    <w:rsid w:val="00E36330"/>
    <w:rsid w:val="00E3643A"/>
    <w:rsid w:val="00E372CF"/>
    <w:rsid w:val="00E376C2"/>
    <w:rsid w:val="00E377D0"/>
    <w:rsid w:val="00E37F19"/>
    <w:rsid w:val="00E411A1"/>
    <w:rsid w:val="00E41BF3"/>
    <w:rsid w:val="00E41E43"/>
    <w:rsid w:val="00E432B4"/>
    <w:rsid w:val="00E43420"/>
    <w:rsid w:val="00E43899"/>
    <w:rsid w:val="00E44A5E"/>
    <w:rsid w:val="00E44C2D"/>
    <w:rsid w:val="00E45D3D"/>
    <w:rsid w:val="00E46086"/>
    <w:rsid w:val="00E46787"/>
    <w:rsid w:val="00E46930"/>
    <w:rsid w:val="00E47828"/>
    <w:rsid w:val="00E47BC1"/>
    <w:rsid w:val="00E47FCC"/>
    <w:rsid w:val="00E50610"/>
    <w:rsid w:val="00E50B16"/>
    <w:rsid w:val="00E50F44"/>
    <w:rsid w:val="00E512AE"/>
    <w:rsid w:val="00E52911"/>
    <w:rsid w:val="00E53969"/>
    <w:rsid w:val="00E54250"/>
    <w:rsid w:val="00E54D42"/>
    <w:rsid w:val="00E607EB"/>
    <w:rsid w:val="00E60B35"/>
    <w:rsid w:val="00E60DED"/>
    <w:rsid w:val="00E61E21"/>
    <w:rsid w:val="00E63668"/>
    <w:rsid w:val="00E6673C"/>
    <w:rsid w:val="00E66DB2"/>
    <w:rsid w:val="00E66E62"/>
    <w:rsid w:val="00E67CC3"/>
    <w:rsid w:val="00E70DB3"/>
    <w:rsid w:val="00E71593"/>
    <w:rsid w:val="00E718D7"/>
    <w:rsid w:val="00E72A78"/>
    <w:rsid w:val="00E73245"/>
    <w:rsid w:val="00E7345D"/>
    <w:rsid w:val="00E73472"/>
    <w:rsid w:val="00E737A3"/>
    <w:rsid w:val="00E745AA"/>
    <w:rsid w:val="00E74917"/>
    <w:rsid w:val="00E7632A"/>
    <w:rsid w:val="00E77CEE"/>
    <w:rsid w:val="00E8022F"/>
    <w:rsid w:val="00E80987"/>
    <w:rsid w:val="00E81B58"/>
    <w:rsid w:val="00E825E3"/>
    <w:rsid w:val="00E836B3"/>
    <w:rsid w:val="00E83FA4"/>
    <w:rsid w:val="00E841E7"/>
    <w:rsid w:val="00E85331"/>
    <w:rsid w:val="00E868CD"/>
    <w:rsid w:val="00E874B8"/>
    <w:rsid w:val="00E87590"/>
    <w:rsid w:val="00E87E7C"/>
    <w:rsid w:val="00E92410"/>
    <w:rsid w:val="00E92AD4"/>
    <w:rsid w:val="00E9333E"/>
    <w:rsid w:val="00E936FD"/>
    <w:rsid w:val="00E937F8"/>
    <w:rsid w:val="00E94571"/>
    <w:rsid w:val="00E95977"/>
    <w:rsid w:val="00E96257"/>
    <w:rsid w:val="00EA1375"/>
    <w:rsid w:val="00EA16A9"/>
    <w:rsid w:val="00EA2272"/>
    <w:rsid w:val="00EA31D8"/>
    <w:rsid w:val="00EA3D0B"/>
    <w:rsid w:val="00EA5B42"/>
    <w:rsid w:val="00EA7481"/>
    <w:rsid w:val="00EA7A97"/>
    <w:rsid w:val="00EA7E0A"/>
    <w:rsid w:val="00EA7F8D"/>
    <w:rsid w:val="00EB0646"/>
    <w:rsid w:val="00EB19BF"/>
    <w:rsid w:val="00EB25E4"/>
    <w:rsid w:val="00EB2E97"/>
    <w:rsid w:val="00EB44C7"/>
    <w:rsid w:val="00EB4B8A"/>
    <w:rsid w:val="00EB670C"/>
    <w:rsid w:val="00EB6A53"/>
    <w:rsid w:val="00EC1449"/>
    <w:rsid w:val="00EC15B5"/>
    <w:rsid w:val="00EC177F"/>
    <w:rsid w:val="00EC20EE"/>
    <w:rsid w:val="00EC3299"/>
    <w:rsid w:val="00EC47C9"/>
    <w:rsid w:val="00EC4DD7"/>
    <w:rsid w:val="00EC51D1"/>
    <w:rsid w:val="00EC70A9"/>
    <w:rsid w:val="00EC783F"/>
    <w:rsid w:val="00ED061B"/>
    <w:rsid w:val="00ED09AF"/>
    <w:rsid w:val="00ED0C34"/>
    <w:rsid w:val="00ED1EF9"/>
    <w:rsid w:val="00ED3790"/>
    <w:rsid w:val="00ED3B41"/>
    <w:rsid w:val="00ED4531"/>
    <w:rsid w:val="00ED46A1"/>
    <w:rsid w:val="00ED4E1B"/>
    <w:rsid w:val="00ED7078"/>
    <w:rsid w:val="00ED76F9"/>
    <w:rsid w:val="00ED78D8"/>
    <w:rsid w:val="00EE0AF5"/>
    <w:rsid w:val="00EE0C02"/>
    <w:rsid w:val="00EE129B"/>
    <w:rsid w:val="00EE20B7"/>
    <w:rsid w:val="00EE221D"/>
    <w:rsid w:val="00EE2F4D"/>
    <w:rsid w:val="00EE30AF"/>
    <w:rsid w:val="00EE352F"/>
    <w:rsid w:val="00EE3ABF"/>
    <w:rsid w:val="00EE3E0B"/>
    <w:rsid w:val="00EE3F87"/>
    <w:rsid w:val="00EE55AE"/>
    <w:rsid w:val="00EE5C65"/>
    <w:rsid w:val="00EE5D80"/>
    <w:rsid w:val="00EE5EEA"/>
    <w:rsid w:val="00EE6525"/>
    <w:rsid w:val="00EE7EA7"/>
    <w:rsid w:val="00EF1262"/>
    <w:rsid w:val="00EF14DB"/>
    <w:rsid w:val="00EF165D"/>
    <w:rsid w:val="00EF3280"/>
    <w:rsid w:val="00EF3293"/>
    <w:rsid w:val="00EF4A75"/>
    <w:rsid w:val="00EF4AFD"/>
    <w:rsid w:val="00EF520B"/>
    <w:rsid w:val="00EF6442"/>
    <w:rsid w:val="00EF791D"/>
    <w:rsid w:val="00F002B7"/>
    <w:rsid w:val="00F0096E"/>
    <w:rsid w:val="00F01329"/>
    <w:rsid w:val="00F01EE6"/>
    <w:rsid w:val="00F02064"/>
    <w:rsid w:val="00F022E3"/>
    <w:rsid w:val="00F028FF"/>
    <w:rsid w:val="00F02ADE"/>
    <w:rsid w:val="00F032CD"/>
    <w:rsid w:val="00F0623D"/>
    <w:rsid w:val="00F0797F"/>
    <w:rsid w:val="00F11589"/>
    <w:rsid w:val="00F11F7C"/>
    <w:rsid w:val="00F126E2"/>
    <w:rsid w:val="00F129D3"/>
    <w:rsid w:val="00F12BDB"/>
    <w:rsid w:val="00F1446D"/>
    <w:rsid w:val="00F14AFD"/>
    <w:rsid w:val="00F15AC6"/>
    <w:rsid w:val="00F160F3"/>
    <w:rsid w:val="00F16CF9"/>
    <w:rsid w:val="00F1702D"/>
    <w:rsid w:val="00F178AD"/>
    <w:rsid w:val="00F20208"/>
    <w:rsid w:val="00F202BB"/>
    <w:rsid w:val="00F219B7"/>
    <w:rsid w:val="00F23EAB"/>
    <w:rsid w:val="00F2408D"/>
    <w:rsid w:val="00F24166"/>
    <w:rsid w:val="00F2645E"/>
    <w:rsid w:val="00F2661B"/>
    <w:rsid w:val="00F26801"/>
    <w:rsid w:val="00F270EA"/>
    <w:rsid w:val="00F27761"/>
    <w:rsid w:val="00F27B25"/>
    <w:rsid w:val="00F30410"/>
    <w:rsid w:val="00F30B61"/>
    <w:rsid w:val="00F33FC3"/>
    <w:rsid w:val="00F3475F"/>
    <w:rsid w:val="00F350E6"/>
    <w:rsid w:val="00F36542"/>
    <w:rsid w:val="00F37102"/>
    <w:rsid w:val="00F37F53"/>
    <w:rsid w:val="00F40FE2"/>
    <w:rsid w:val="00F41399"/>
    <w:rsid w:val="00F419D6"/>
    <w:rsid w:val="00F427F8"/>
    <w:rsid w:val="00F42A6C"/>
    <w:rsid w:val="00F42E13"/>
    <w:rsid w:val="00F43166"/>
    <w:rsid w:val="00F4381F"/>
    <w:rsid w:val="00F43E0B"/>
    <w:rsid w:val="00F443E1"/>
    <w:rsid w:val="00F44490"/>
    <w:rsid w:val="00F44ECF"/>
    <w:rsid w:val="00F457C8"/>
    <w:rsid w:val="00F459A3"/>
    <w:rsid w:val="00F46A8C"/>
    <w:rsid w:val="00F46A9D"/>
    <w:rsid w:val="00F473B1"/>
    <w:rsid w:val="00F47564"/>
    <w:rsid w:val="00F5003F"/>
    <w:rsid w:val="00F50BE6"/>
    <w:rsid w:val="00F5191C"/>
    <w:rsid w:val="00F522CE"/>
    <w:rsid w:val="00F53BC0"/>
    <w:rsid w:val="00F53C9B"/>
    <w:rsid w:val="00F540FB"/>
    <w:rsid w:val="00F54831"/>
    <w:rsid w:val="00F55AC1"/>
    <w:rsid w:val="00F55D8F"/>
    <w:rsid w:val="00F564E8"/>
    <w:rsid w:val="00F57856"/>
    <w:rsid w:val="00F61057"/>
    <w:rsid w:val="00F624BA"/>
    <w:rsid w:val="00F64A9A"/>
    <w:rsid w:val="00F650AC"/>
    <w:rsid w:val="00F66D8B"/>
    <w:rsid w:val="00F66DDF"/>
    <w:rsid w:val="00F672F3"/>
    <w:rsid w:val="00F676D5"/>
    <w:rsid w:val="00F70669"/>
    <w:rsid w:val="00F70C90"/>
    <w:rsid w:val="00F71721"/>
    <w:rsid w:val="00F722E7"/>
    <w:rsid w:val="00F724A7"/>
    <w:rsid w:val="00F7281A"/>
    <w:rsid w:val="00F73730"/>
    <w:rsid w:val="00F73DCD"/>
    <w:rsid w:val="00F74D59"/>
    <w:rsid w:val="00F75044"/>
    <w:rsid w:val="00F7510C"/>
    <w:rsid w:val="00F7510E"/>
    <w:rsid w:val="00F75976"/>
    <w:rsid w:val="00F75F6A"/>
    <w:rsid w:val="00F76A0F"/>
    <w:rsid w:val="00F76DC3"/>
    <w:rsid w:val="00F8248C"/>
    <w:rsid w:val="00F848C6"/>
    <w:rsid w:val="00F8490B"/>
    <w:rsid w:val="00F85A6A"/>
    <w:rsid w:val="00F85AAE"/>
    <w:rsid w:val="00F862FF"/>
    <w:rsid w:val="00F868E1"/>
    <w:rsid w:val="00F87064"/>
    <w:rsid w:val="00F8777D"/>
    <w:rsid w:val="00F87811"/>
    <w:rsid w:val="00F90052"/>
    <w:rsid w:val="00F926AE"/>
    <w:rsid w:val="00F93142"/>
    <w:rsid w:val="00F93BCA"/>
    <w:rsid w:val="00F94741"/>
    <w:rsid w:val="00F95FBD"/>
    <w:rsid w:val="00F96CCE"/>
    <w:rsid w:val="00F96E65"/>
    <w:rsid w:val="00F96FC3"/>
    <w:rsid w:val="00F9756E"/>
    <w:rsid w:val="00FA001F"/>
    <w:rsid w:val="00FA007B"/>
    <w:rsid w:val="00FA024C"/>
    <w:rsid w:val="00FA13DC"/>
    <w:rsid w:val="00FA2072"/>
    <w:rsid w:val="00FA262F"/>
    <w:rsid w:val="00FA2ACA"/>
    <w:rsid w:val="00FA2E50"/>
    <w:rsid w:val="00FA4B12"/>
    <w:rsid w:val="00FA4F6C"/>
    <w:rsid w:val="00FA506D"/>
    <w:rsid w:val="00FA519D"/>
    <w:rsid w:val="00FA59F5"/>
    <w:rsid w:val="00FA643E"/>
    <w:rsid w:val="00FA6574"/>
    <w:rsid w:val="00FA6B19"/>
    <w:rsid w:val="00FA7A35"/>
    <w:rsid w:val="00FB089B"/>
    <w:rsid w:val="00FB1173"/>
    <w:rsid w:val="00FB1AAE"/>
    <w:rsid w:val="00FB328F"/>
    <w:rsid w:val="00FB4BD7"/>
    <w:rsid w:val="00FB5646"/>
    <w:rsid w:val="00FB621F"/>
    <w:rsid w:val="00FB668E"/>
    <w:rsid w:val="00FB7D70"/>
    <w:rsid w:val="00FC0FB0"/>
    <w:rsid w:val="00FC13D9"/>
    <w:rsid w:val="00FC1CCB"/>
    <w:rsid w:val="00FC27FD"/>
    <w:rsid w:val="00FC2D80"/>
    <w:rsid w:val="00FC37CD"/>
    <w:rsid w:val="00FC39A3"/>
    <w:rsid w:val="00FC405D"/>
    <w:rsid w:val="00FC4937"/>
    <w:rsid w:val="00FC52F2"/>
    <w:rsid w:val="00FC6867"/>
    <w:rsid w:val="00FC6A17"/>
    <w:rsid w:val="00FD13E5"/>
    <w:rsid w:val="00FD1FC1"/>
    <w:rsid w:val="00FD2A6D"/>
    <w:rsid w:val="00FD2F10"/>
    <w:rsid w:val="00FD3B03"/>
    <w:rsid w:val="00FD46C3"/>
    <w:rsid w:val="00FD4A53"/>
    <w:rsid w:val="00FD51DF"/>
    <w:rsid w:val="00FD5D8E"/>
    <w:rsid w:val="00FD712F"/>
    <w:rsid w:val="00FD7AF4"/>
    <w:rsid w:val="00FE0DD1"/>
    <w:rsid w:val="00FE17D4"/>
    <w:rsid w:val="00FE2686"/>
    <w:rsid w:val="00FE343E"/>
    <w:rsid w:val="00FE3A21"/>
    <w:rsid w:val="00FE40C2"/>
    <w:rsid w:val="00FE41F0"/>
    <w:rsid w:val="00FE4911"/>
    <w:rsid w:val="00FE5546"/>
    <w:rsid w:val="00FE58E9"/>
    <w:rsid w:val="00FE6731"/>
    <w:rsid w:val="00FE68F8"/>
    <w:rsid w:val="00FF04C0"/>
    <w:rsid w:val="00FF081E"/>
    <w:rsid w:val="00FF0ACB"/>
    <w:rsid w:val="00FF11C6"/>
    <w:rsid w:val="00FF1270"/>
    <w:rsid w:val="00FF1375"/>
    <w:rsid w:val="00FF1CDE"/>
    <w:rsid w:val="00FF1FBC"/>
    <w:rsid w:val="00FF2AC8"/>
    <w:rsid w:val="00FF3B93"/>
    <w:rsid w:val="00FF4D22"/>
    <w:rsid w:val="00FF4F65"/>
    <w:rsid w:val="00FF4FB1"/>
    <w:rsid w:val="00FF56F8"/>
    <w:rsid w:val="00FF5716"/>
    <w:rsid w:val="00FF60B3"/>
    <w:rsid w:val="00FF7E2E"/>
    <w:rsid w:val="2D2555FA"/>
    <w:rsid w:val="31A74F2B"/>
    <w:rsid w:val="3764C002"/>
    <w:rsid w:val="6D86FD94"/>
    <w:rsid w:val="6F7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74F2B"/>
  <w15:docId w15:val="{72746A24-714E-42FF-9325-34ED886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unhideWhenUsed/>
    <w:rsid w:val="00426ACE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6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F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4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6C4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2F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customStyle="1" w:styleId="TableGrid11">
    <w:name w:val="Table Grid11"/>
    <w:basedOn w:val="TableNormal"/>
    <w:next w:val="TableGrid"/>
    <w:uiPriority w:val="59"/>
    <w:unhideWhenUsed/>
    <w:rsid w:val="00992BAC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E3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237AB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7B7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78621A"/>
  </w:style>
  <w:style w:type="paragraph" w:customStyle="1" w:styleId="metainfo">
    <w:name w:val="metainfo"/>
    <w:basedOn w:val="Normal"/>
    <w:rsid w:val="007B1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59455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SubtleReference">
    <w:name w:val="Subtle Reference"/>
    <w:basedOn w:val="DefaultParagraphFont"/>
    <w:uiPriority w:val="31"/>
    <w:qFormat/>
    <w:rsid w:val="00BC0360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BA0044"/>
  </w:style>
  <w:style w:type="character" w:customStyle="1" w:styleId="cf01">
    <w:name w:val="cf01"/>
    <w:basedOn w:val="DefaultParagraphFont"/>
    <w:rsid w:val="002012E0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0F4D8B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73EDA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22A99"/>
    <w:pPr>
      <w:spacing w:after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Documents\Custom%20Office%20Templates\NPC%20Headed%20Paper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B3E-2923-4E9C-B317-0672DAD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 Headed Paper Template numbered.dotx</Template>
  <TotalTime>85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Links>
    <vt:vector size="6" baseType="variant">
      <vt:variant>
        <vt:i4>6553695</vt:i4>
      </vt:variant>
      <vt:variant>
        <vt:i4>12</vt:i4>
      </vt:variant>
      <vt:variant>
        <vt:i4>0</vt:i4>
      </vt:variant>
      <vt:variant>
        <vt:i4>5</vt:i4>
      </vt:variant>
      <vt:variant>
        <vt:lpwstr>mailto:nauntonpc@gmail.com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Maxi Freeman</cp:lastModifiedBy>
  <cp:revision>5</cp:revision>
  <cp:lastPrinted>2025-06-09T11:41:00Z</cp:lastPrinted>
  <dcterms:created xsi:type="dcterms:W3CDTF">2025-06-09T11:41:00Z</dcterms:created>
  <dcterms:modified xsi:type="dcterms:W3CDTF">2025-07-13T14:39:00Z</dcterms:modified>
</cp:coreProperties>
</file>